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39" w:rsidRPr="00AA2F04" w:rsidRDefault="00AA2F04" w:rsidP="007503C4">
      <w:pPr>
        <w:widowControl w:val="0"/>
        <w:autoSpaceDE w:val="0"/>
        <w:autoSpaceDN w:val="0"/>
        <w:adjustRightInd w:val="0"/>
        <w:jc w:val="center"/>
        <w:rPr>
          <w:bCs/>
          <w:spacing w:val="26"/>
          <w:szCs w:val="16"/>
        </w:rPr>
      </w:pPr>
      <w:r w:rsidRPr="00AA2F04">
        <w:rPr>
          <w:bCs/>
          <w:spacing w:val="26"/>
          <w:szCs w:val="16"/>
          <w:lang w:val="en-US"/>
        </w:rPr>
        <w:t>[</w:t>
      </w:r>
      <w:r w:rsidRPr="00AA2F04">
        <w:rPr>
          <w:bCs/>
          <w:spacing w:val="26"/>
          <w:szCs w:val="16"/>
        </w:rPr>
        <w:t>ОБРАЗЕЦ</w:t>
      </w:r>
      <w:r w:rsidRPr="00AA2F04">
        <w:rPr>
          <w:bCs/>
          <w:spacing w:val="26"/>
          <w:szCs w:val="16"/>
          <w:lang w:val="en-US"/>
        </w:rPr>
        <w:t>]</w:t>
      </w:r>
    </w:p>
    <w:p w:rsidR="00AA2F04" w:rsidRDefault="00AA2F04" w:rsidP="007503C4">
      <w:pPr>
        <w:widowControl w:val="0"/>
        <w:autoSpaceDE w:val="0"/>
        <w:autoSpaceDN w:val="0"/>
        <w:adjustRightInd w:val="0"/>
        <w:jc w:val="center"/>
        <w:rPr>
          <w:b/>
          <w:bCs/>
          <w:spacing w:val="26"/>
          <w:sz w:val="16"/>
          <w:szCs w:val="16"/>
        </w:rPr>
      </w:pPr>
    </w:p>
    <w:p w:rsidR="00AA2F04" w:rsidRDefault="00AA2F04" w:rsidP="007503C4">
      <w:pPr>
        <w:widowControl w:val="0"/>
        <w:autoSpaceDE w:val="0"/>
        <w:autoSpaceDN w:val="0"/>
        <w:adjustRightInd w:val="0"/>
        <w:jc w:val="center"/>
        <w:rPr>
          <w:b/>
          <w:bCs/>
          <w:spacing w:val="26"/>
          <w:sz w:val="16"/>
          <w:szCs w:val="16"/>
        </w:rPr>
      </w:pPr>
    </w:p>
    <w:p w:rsidR="00AA2F04" w:rsidRPr="00AA2F04" w:rsidRDefault="00AA2F04" w:rsidP="007503C4">
      <w:pPr>
        <w:widowControl w:val="0"/>
        <w:autoSpaceDE w:val="0"/>
        <w:autoSpaceDN w:val="0"/>
        <w:adjustRightInd w:val="0"/>
        <w:jc w:val="center"/>
        <w:rPr>
          <w:b/>
          <w:bCs/>
          <w:spacing w:val="26"/>
          <w:sz w:val="16"/>
          <w:szCs w:val="16"/>
        </w:rPr>
      </w:pPr>
    </w:p>
    <w:p w:rsidR="00F57187" w:rsidRPr="00505313" w:rsidRDefault="00F57187" w:rsidP="007503C4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36"/>
          <w:szCs w:val="36"/>
        </w:rPr>
      </w:pPr>
      <w:proofErr w:type="gramStart"/>
      <w:r w:rsidRPr="00505313">
        <w:rPr>
          <w:b/>
          <w:spacing w:val="20"/>
          <w:sz w:val="36"/>
          <w:szCs w:val="36"/>
        </w:rPr>
        <w:t>П</w:t>
      </w:r>
      <w:proofErr w:type="gramEnd"/>
      <w:r w:rsidRPr="00505313">
        <w:rPr>
          <w:b/>
          <w:spacing w:val="20"/>
          <w:sz w:val="36"/>
          <w:szCs w:val="36"/>
        </w:rPr>
        <w:t xml:space="preserve"> Р О Т О К О Л</w:t>
      </w:r>
    </w:p>
    <w:p w:rsidR="00AA2F04" w:rsidRDefault="00CE3FF5" w:rsidP="007503C4">
      <w:pPr>
        <w:jc w:val="center"/>
        <w:rPr>
          <w:b/>
          <w:sz w:val="28"/>
          <w:szCs w:val="28"/>
        </w:rPr>
      </w:pPr>
      <w:r w:rsidRPr="00542D5B">
        <w:rPr>
          <w:b/>
          <w:sz w:val="28"/>
          <w:szCs w:val="28"/>
        </w:rPr>
        <w:t xml:space="preserve">заседания </w:t>
      </w:r>
      <w:r w:rsidR="007503C4">
        <w:rPr>
          <w:b/>
          <w:sz w:val="28"/>
          <w:szCs w:val="28"/>
        </w:rPr>
        <w:t>региональной Отборочной комиссии</w:t>
      </w:r>
    </w:p>
    <w:p w:rsidR="00AA2F04" w:rsidRDefault="008D504B" w:rsidP="00750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Общероссийских конкурсов</w:t>
      </w:r>
      <w:r w:rsidR="007503C4">
        <w:rPr>
          <w:b/>
          <w:sz w:val="28"/>
          <w:szCs w:val="28"/>
        </w:rPr>
        <w:t xml:space="preserve"> </w:t>
      </w:r>
      <w:r w:rsidR="005E7939">
        <w:rPr>
          <w:b/>
          <w:sz w:val="28"/>
          <w:szCs w:val="28"/>
        </w:rPr>
        <w:t>«Лучшая детская школа искусств»</w:t>
      </w:r>
    </w:p>
    <w:p w:rsidR="008D504B" w:rsidRDefault="00AA2F04" w:rsidP="00750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8D504B">
        <w:rPr>
          <w:b/>
          <w:sz w:val="28"/>
          <w:szCs w:val="28"/>
        </w:rPr>
        <w:t>«Лучший преподаватель</w:t>
      </w:r>
      <w:r w:rsidR="007503C4">
        <w:rPr>
          <w:b/>
          <w:sz w:val="28"/>
          <w:szCs w:val="28"/>
        </w:rPr>
        <w:t xml:space="preserve"> </w:t>
      </w:r>
      <w:r w:rsidR="00542D5B" w:rsidRPr="00542D5B">
        <w:rPr>
          <w:b/>
          <w:sz w:val="28"/>
          <w:szCs w:val="28"/>
        </w:rPr>
        <w:t xml:space="preserve">детской школы искусств» </w:t>
      </w:r>
      <w:r w:rsidR="008D504B">
        <w:rPr>
          <w:b/>
          <w:sz w:val="28"/>
          <w:szCs w:val="28"/>
        </w:rPr>
        <w:t>202</w:t>
      </w:r>
      <w:r w:rsidR="007503C4">
        <w:rPr>
          <w:b/>
          <w:sz w:val="28"/>
          <w:szCs w:val="28"/>
        </w:rPr>
        <w:t>6</w:t>
      </w:r>
      <w:r w:rsidR="008D504B">
        <w:rPr>
          <w:b/>
          <w:sz w:val="28"/>
          <w:szCs w:val="28"/>
        </w:rPr>
        <w:t xml:space="preserve"> года</w:t>
      </w:r>
    </w:p>
    <w:p w:rsidR="00CE3FF5" w:rsidRDefault="00CE3FF5" w:rsidP="007503C4">
      <w:pPr>
        <w:jc w:val="center"/>
        <w:rPr>
          <w:sz w:val="28"/>
          <w:szCs w:val="28"/>
        </w:rPr>
      </w:pPr>
    </w:p>
    <w:p w:rsidR="0053768A" w:rsidRDefault="0053768A" w:rsidP="007503C4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077"/>
      </w:tblGrid>
      <w:tr w:rsidR="0053768A" w:rsidRPr="0053768A" w:rsidTr="00AD459C">
        <w:tc>
          <w:tcPr>
            <w:tcW w:w="5778" w:type="dxa"/>
          </w:tcPr>
          <w:p w:rsidR="0053768A" w:rsidRPr="0053768A" w:rsidRDefault="00D37959" w:rsidP="00750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lang w:val="en-US"/>
              </w:rPr>
              <w:t>__</w:t>
            </w:r>
            <w:r w:rsidR="0053768A" w:rsidRPr="0053768A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en-US"/>
              </w:rPr>
              <w:t>__________</w:t>
            </w:r>
            <w:r w:rsidR="0053768A" w:rsidRPr="0053768A">
              <w:rPr>
                <w:color w:val="FFFFFF"/>
                <w:sz w:val="28"/>
                <w:szCs w:val="28"/>
              </w:rPr>
              <w:t xml:space="preserve"> </w:t>
            </w:r>
            <w:r w:rsidR="00D02654">
              <w:rPr>
                <w:sz w:val="28"/>
                <w:szCs w:val="28"/>
              </w:rPr>
              <w:t>202</w:t>
            </w:r>
            <w:r w:rsidR="007503C4">
              <w:rPr>
                <w:sz w:val="28"/>
                <w:szCs w:val="28"/>
              </w:rPr>
              <w:t>6</w:t>
            </w:r>
            <w:r w:rsidR="0053768A" w:rsidRPr="0053768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077" w:type="dxa"/>
          </w:tcPr>
          <w:p w:rsidR="0053768A" w:rsidRPr="0053768A" w:rsidRDefault="0053768A" w:rsidP="007503C4">
            <w:pPr>
              <w:jc w:val="right"/>
              <w:rPr>
                <w:sz w:val="28"/>
                <w:szCs w:val="28"/>
              </w:rPr>
            </w:pPr>
            <w:r w:rsidRPr="0053768A">
              <w:rPr>
                <w:sz w:val="28"/>
                <w:szCs w:val="28"/>
              </w:rPr>
              <w:t xml:space="preserve">№ </w:t>
            </w:r>
            <w:r w:rsidRPr="0053768A">
              <w:rPr>
                <w:sz w:val="28"/>
                <w:szCs w:val="28"/>
                <w:highlight w:val="yellow"/>
              </w:rPr>
              <w:t>________</w:t>
            </w:r>
          </w:p>
        </w:tc>
      </w:tr>
    </w:tbl>
    <w:p w:rsidR="0059384C" w:rsidRDefault="0059384C" w:rsidP="007503C4">
      <w:pPr>
        <w:jc w:val="center"/>
        <w:rPr>
          <w:sz w:val="28"/>
          <w:szCs w:val="28"/>
        </w:rPr>
      </w:pPr>
    </w:p>
    <w:p w:rsidR="00CE3FF5" w:rsidRPr="009E3E21" w:rsidRDefault="005E7939" w:rsidP="007503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8D504B">
        <w:rPr>
          <w:sz w:val="28"/>
          <w:szCs w:val="28"/>
          <w:highlight w:val="yellow"/>
        </w:rPr>
        <w:t>_____________</w:t>
      </w:r>
    </w:p>
    <w:p w:rsidR="00CE3FF5" w:rsidRPr="009E3E21" w:rsidRDefault="00CE3FF5" w:rsidP="007503C4">
      <w:pPr>
        <w:jc w:val="center"/>
        <w:rPr>
          <w:sz w:val="28"/>
          <w:szCs w:val="28"/>
        </w:rPr>
      </w:pPr>
    </w:p>
    <w:p w:rsidR="00CE3FF5" w:rsidRPr="009E3E21" w:rsidRDefault="00CE3FF5" w:rsidP="007503C4">
      <w:pPr>
        <w:spacing w:after="200"/>
        <w:contextualSpacing/>
        <w:outlineLvl w:val="0"/>
        <w:rPr>
          <w:kern w:val="36"/>
          <w:sz w:val="28"/>
          <w:szCs w:val="28"/>
        </w:rPr>
      </w:pPr>
    </w:p>
    <w:p w:rsidR="00CE3FF5" w:rsidRDefault="00CE3FF5" w:rsidP="007503C4">
      <w:pPr>
        <w:spacing w:after="200"/>
        <w:contextualSpacing/>
        <w:outlineLvl w:val="0"/>
        <w:rPr>
          <w:kern w:val="36"/>
          <w:sz w:val="28"/>
          <w:szCs w:val="28"/>
        </w:rPr>
      </w:pPr>
      <w:r w:rsidRPr="009E3E21">
        <w:rPr>
          <w:kern w:val="36"/>
          <w:sz w:val="28"/>
          <w:szCs w:val="28"/>
          <w:u w:val="single"/>
        </w:rPr>
        <w:t>Присутствовали:</w:t>
      </w:r>
    </w:p>
    <w:p w:rsidR="008D504B" w:rsidRDefault="008D504B" w:rsidP="007503C4">
      <w:pPr>
        <w:spacing w:after="200"/>
        <w:contextualSpacing/>
        <w:outlineLvl w:val="0"/>
        <w:rPr>
          <w:kern w:val="36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4"/>
        <w:gridCol w:w="5961"/>
      </w:tblGrid>
      <w:tr w:rsidR="008D504B" w:rsidTr="0053768A">
        <w:tc>
          <w:tcPr>
            <w:tcW w:w="3885" w:type="dxa"/>
          </w:tcPr>
          <w:p w:rsidR="008D504B" w:rsidRDefault="008D504B" w:rsidP="007503C4">
            <w:pPr>
              <w:contextualSpacing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Руководитель </w:t>
            </w:r>
            <w:r w:rsidR="007503C4">
              <w:rPr>
                <w:kern w:val="36"/>
                <w:sz w:val="28"/>
                <w:szCs w:val="28"/>
              </w:rPr>
              <w:t>региональной о</w:t>
            </w:r>
            <w:r w:rsidR="007503C4" w:rsidRPr="007503C4">
              <w:rPr>
                <w:kern w:val="36"/>
                <w:sz w:val="28"/>
                <w:szCs w:val="28"/>
              </w:rPr>
              <w:t>тборочной комиссии</w:t>
            </w:r>
          </w:p>
          <w:p w:rsidR="008D504B" w:rsidRDefault="008D504B" w:rsidP="007503C4">
            <w:pPr>
              <w:contextualSpacing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5970" w:type="dxa"/>
          </w:tcPr>
          <w:p w:rsidR="008D504B" w:rsidRDefault="0053768A" w:rsidP="007503C4">
            <w:pPr>
              <w:contextualSpacing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И.О.Фамилия</w:t>
            </w:r>
            <w:r w:rsidR="007C1CC5">
              <w:rPr>
                <w:kern w:val="36"/>
                <w:sz w:val="28"/>
                <w:szCs w:val="28"/>
              </w:rPr>
              <w:t>, должность, организация</w:t>
            </w:r>
          </w:p>
        </w:tc>
      </w:tr>
      <w:tr w:rsidR="008D504B" w:rsidTr="0053768A">
        <w:trPr>
          <w:trHeight w:val="1246"/>
        </w:trPr>
        <w:tc>
          <w:tcPr>
            <w:tcW w:w="4077" w:type="dxa"/>
          </w:tcPr>
          <w:p w:rsidR="008D504B" w:rsidRDefault="008D504B" w:rsidP="007503C4">
            <w:pPr>
              <w:contextualSpacing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Члены </w:t>
            </w:r>
            <w:r w:rsidR="007503C4">
              <w:rPr>
                <w:kern w:val="36"/>
                <w:sz w:val="28"/>
                <w:szCs w:val="28"/>
              </w:rPr>
              <w:t>регионального</w:t>
            </w:r>
            <w:r>
              <w:rPr>
                <w:kern w:val="36"/>
                <w:sz w:val="28"/>
                <w:szCs w:val="28"/>
              </w:rPr>
              <w:t xml:space="preserve"> жюри:</w:t>
            </w:r>
          </w:p>
        </w:tc>
        <w:tc>
          <w:tcPr>
            <w:tcW w:w="6344" w:type="dxa"/>
          </w:tcPr>
          <w:p w:rsidR="008D504B" w:rsidRDefault="008D504B" w:rsidP="007503C4">
            <w:pPr>
              <w:contextualSpacing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И.О.Фамилия</w:t>
            </w:r>
            <w:r w:rsidR="007C1CC5">
              <w:rPr>
                <w:kern w:val="36"/>
                <w:sz w:val="28"/>
                <w:szCs w:val="28"/>
              </w:rPr>
              <w:t>, должность, организация</w:t>
            </w:r>
          </w:p>
          <w:p w:rsidR="008D504B" w:rsidRDefault="008D504B" w:rsidP="007503C4">
            <w:pPr>
              <w:contextualSpacing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И.О.Фамилия</w:t>
            </w:r>
            <w:r w:rsidR="007C1CC5">
              <w:rPr>
                <w:kern w:val="36"/>
                <w:sz w:val="28"/>
                <w:szCs w:val="28"/>
              </w:rPr>
              <w:t>, должность, организация</w:t>
            </w:r>
          </w:p>
          <w:p w:rsidR="008D504B" w:rsidRDefault="008D504B" w:rsidP="007503C4">
            <w:pPr>
              <w:contextualSpacing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…</w:t>
            </w:r>
          </w:p>
          <w:p w:rsidR="007C1CC5" w:rsidRDefault="007C1CC5" w:rsidP="007503C4">
            <w:pPr>
              <w:contextualSpacing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…</w:t>
            </w:r>
          </w:p>
          <w:p w:rsidR="007C1CC5" w:rsidRDefault="007C1CC5" w:rsidP="007503C4">
            <w:pPr>
              <w:contextualSpacing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…</w:t>
            </w:r>
          </w:p>
          <w:p w:rsidR="0053768A" w:rsidRPr="007C1CC5" w:rsidRDefault="00AA3DB8" w:rsidP="007503C4">
            <w:pPr>
              <w:contextualSpacing/>
              <w:outlineLvl w:val="0"/>
              <w:rPr>
                <w:i/>
                <w:kern w:val="36"/>
                <w:szCs w:val="28"/>
                <w:lang w:val="en-US"/>
              </w:rPr>
            </w:pPr>
            <w:r w:rsidRPr="007C1CC5">
              <w:rPr>
                <w:i/>
                <w:kern w:val="36"/>
                <w:szCs w:val="28"/>
                <w:lang w:val="en-US"/>
              </w:rPr>
              <w:t>[</w:t>
            </w:r>
            <w:r w:rsidR="007503C4" w:rsidRPr="007C1CC5">
              <w:rPr>
                <w:i/>
                <w:kern w:val="36"/>
                <w:szCs w:val="28"/>
              </w:rPr>
              <w:t>не менее 5 человек</w:t>
            </w:r>
            <w:r w:rsidRPr="007C1CC5">
              <w:rPr>
                <w:i/>
                <w:kern w:val="36"/>
                <w:szCs w:val="28"/>
                <w:lang w:val="en-US"/>
              </w:rPr>
              <w:t>]</w:t>
            </w:r>
          </w:p>
          <w:p w:rsidR="00AA3DB8" w:rsidRDefault="00AA3DB8" w:rsidP="007503C4">
            <w:pPr>
              <w:contextualSpacing/>
              <w:outlineLvl w:val="0"/>
              <w:rPr>
                <w:kern w:val="36"/>
                <w:sz w:val="28"/>
                <w:szCs w:val="28"/>
              </w:rPr>
            </w:pPr>
          </w:p>
        </w:tc>
      </w:tr>
      <w:tr w:rsidR="0053768A" w:rsidTr="00BA0DDD">
        <w:tc>
          <w:tcPr>
            <w:tcW w:w="9855" w:type="dxa"/>
            <w:gridSpan w:val="2"/>
          </w:tcPr>
          <w:p w:rsidR="0053768A" w:rsidRDefault="0053768A" w:rsidP="007503C4">
            <w:pPr>
              <w:contextualSpacing/>
              <w:jc w:val="both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Присутствуют: </w:t>
            </w:r>
            <w:r w:rsidRPr="0053768A">
              <w:rPr>
                <w:kern w:val="36"/>
                <w:sz w:val="28"/>
                <w:szCs w:val="28"/>
                <w:highlight w:val="yellow"/>
              </w:rPr>
              <w:t>____</w:t>
            </w:r>
            <w:r>
              <w:rPr>
                <w:kern w:val="36"/>
                <w:sz w:val="28"/>
                <w:szCs w:val="28"/>
              </w:rPr>
              <w:t xml:space="preserve"> из </w:t>
            </w:r>
            <w:r w:rsidRPr="0053768A">
              <w:rPr>
                <w:kern w:val="36"/>
                <w:sz w:val="28"/>
                <w:szCs w:val="28"/>
                <w:highlight w:val="yellow"/>
              </w:rPr>
              <w:t>_____</w:t>
            </w:r>
            <w:r>
              <w:rPr>
                <w:kern w:val="36"/>
                <w:sz w:val="28"/>
                <w:szCs w:val="28"/>
              </w:rPr>
              <w:t xml:space="preserve"> членов жюри</w:t>
            </w:r>
            <w:proofErr w:type="gramStart"/>
            <w:r>
              <w:rPr>
                <w:kern w:val="36"/>
                <w:sz w:val="28"/>
                <w:szCs w:val="28"/>
              </w:rPr>
              <w:t xml:space="preserve"> (</w:t>
            </w:r>
            <w:r w:rsidRPr="0053768A">
              <w:rPr>
                <w:kern w:val="36"/>
                <w:sz w:val="28"/>
                <w:szCs w:val="28"/>
                <w:highlight w:val="yellow"/>
              </w:rPr>
              <w:t>____</w:t>
            </w:r>
            <w:r>
              <w:rPr>
                <w:kern w:val="36"/>
                <w:sz w:val="28"/>
                <w:szCs w:val="28"/>
              </w:rPr>
              <w:t xml:space="preserve"> %).</w:t>
            </w:r>
            <w:r>
              <w:rPr>
                <w:kern w:val="36"/>
                <w:sz w:val="28"/>
                <w:szCs w:val="28"/>
              </w:rPr>
              <w:br/>
            </w:r>
            <w:proofErr w:type="gramEnd"/>
            <w:r>
              <w:rPr>
                <w:kern w:val="36"/>
                <w:sz w:val="28"/>
                <w:szCs w:val="28"/>
              </w:rPr>
              <w:t>Кворум для принятия решения имеется.</w:t>
            </w:r>
          </w:p>
          <w:p w:rsidR="0053768A" w:rsidRDefault="0053768A" w:rsidP="007503C4">
            <w:pPr>
              <w:contextualSpacing/>
              <w:outlineLvl w:val="0"/>
              <w:rPr>
                <w:kern w:val="36"/>
                <w:sz w:val="28"/>
                <w:szCs w:val="28"/>
              </w:rPr>
            </w:pPr>
          </w:p>
        </w:tc>
      </w:tr>
    </w:tbl>
    <w:p w:rsidR="000E712B" w:rsidRDefault="000E712B" w:rsidP="007503C4">
      <w:pPr>
        <w:contextualSpacing/>
        <w:outlineLvl w:val="0"/>
        <w:rPr>
          <w:kern w:val="36"/>
          <w:sz w:val="28"/>
          <w:szCs w:val="28"/>
        </w:rPr>
      </w:pPr>
    </w:p>
    <w:p w:rsidR="000E712B" w:rsidRDefault="000E712B" w:rsidP="007503C4">
      <w:pPr>
        <w:contextualSpacing/>
        <w:outlineLvl w:val="0"/>
        <w:rPr>
          <w:kern w:val="36"/>
          <w:sz w:val="28"/>
          <w:szCs w:val="28"/>
        </w:rPr>
      </w:pPr>
    </w:p>
    <w:p w:rsidR="004D1BA4" w:rsidRPr="005F583F" w:rsidRDefault="00086DD0" w:rsidP="00DA41FF">
      <w:pPr>
        <w:pBdr>
          <w:bottom w:val="single" w:sz="4" w:space="1" w:color="auto"/>
        </w:pBdr>
        <w:tabs>
          <w:tab w:val="left" w:pos="1134"/>
        </w:tabs>
        <w:jc w:val="center"/>
        <w:rPr>
          <w:b/>
          <w:sz w:val="28"/>
          <w:szCs w:val="28"/>
        </w:rPr>
      </w:pPr>
      <w:r w:rsidRPr="005F583F">
        <w:rPr>
          <w:b/>
          <w:sz w:val="28"/>
          <w:szCs w:val="28"/>
          <w:lang w:val="en-US"/>
        </w:rPr>
        <w:t>I</w:t>
      </w:r>
      <w:r w:rsidR="004D1BA4" w:rsidRPr="005F583F">
        <w:rPr>
          <w:b/>
          <w:sz w:val="28"/>
          <w:szCs w:val="28"/>
        </w:rPr>
        <w:t xml:space="preserve">. </w:t>
      </w:r>
      <w:r w:rsidR="000E712B" w:rsidRPr="005F583F">
        <w:rPr>
          <w:b/>
          <w:sz w:val="28"/>
          <w:szCs w:val="28"/>
        </w:rPr>
        <w:t>О</w:t>
      </w:r>
      <w:r w:rsidR="00BA0DDD">
        <w:rPr>
          <w:b/>
          <w:sz w:val="28"/>
          <w:szCs w:val="28"/>
        </w:rPr>
        <w:t>б утверждении результатов</w:t>
      </w:r>
      <w:r w:rsidR="000E712B" w:rsidRPr="005F583F">
        <w:rPr>
          <w:b/>
          <w:sz w:val="28"/>
          <w:szCs w:val="28"/>
        </w:rPr>
        <w:t xml:space="preserve"> </w:t>
      </w:r>
      <w:r w:rsidR="00BA0DDD">
        <w:rPr>
          <w:b/>
          <w:sz w:val="28"/>
          <w:szCs w:val="28"/>
        </w:rPr>
        <w:t xml:space="preserve">регионального </w:t>
      </w:r>
      <w:r w:rsidR="007C1CC5">
        <w:rPr>
          <w:b/>
          <w:sz w:val="28"/>
          <w:szCs w:val="28"/>
        </w:rPr>
        <w:t>этапа</w:t>
      </w:r>
      <w:r w:rsidR="00BA0DDD">
        <w:rPr>
          <w:b/>
          <w:sz w:val="28"/>
          <w:szCs w:val="28"/>
        </w:rPr>
        <w:br/>
      </w:r>
      <w:r w:rsidR="00542D5B" w:rsidRPr="005F583F">
        <w:rPr>
          <w:b/>
          <w:sz w:val="28"/>
          <w:szCs w:val="28"/>
        </w:rPr>
        <w:t>Общероссийск</w:t>
      </w:r>
      <w:r w:rsidR="000E712B" w:rsidRPr="005F583F">
        <w:rPr>
          <w:b/>
          <w:sz w:val="28"/>
          <w:szCs w:val="28"/>
        </w:rPr>
        <w:t>ого</w:t>
      </w:r>
      <w:r w:rsidR="00542D5B" w:rsidRPr="005F583F">
        <w:rPr>
          <w:b/>
          <w:sz w:val="28"/>
          <w:szCs w:val="28"/>
        </w:rPr>
        <w:t xml:space="preserve"> конкурс</w:t>
      </w:r>
      <w:r w:rsidR="000E712B" w:rsidRPr="005F583F">
        <w:rPr>
          <w:b/>
          <w:sz w:val="28"/>
          <w:szCs w:val="28"/>
        </w:rPr>
        <w:t>а</w:t>
      </w:r>
      <w:r w:rsidR="00BA0DDD">
        <w:rPr>
          <w:b/>
          <w:sz w:val="28"/>
          <w:szCs w:val="28"/>
        </w:rPr>
        <w:t xml:space="preserve"> </w:t>
      </w:r>
      <w:r w:rsidR="000E712B" w:rsidRPr="005F583F">
        <w:rPr>
          <w:b/>
          <w:sz w:val="28"/>
          <w:szCs w:val="28"/>
        </w:rPr>
        <w:t xml:space="preserve">«Лучшая детская школа искусств» </w:t>
      </w:r>
      <w:r w:rsidR="007503C4">
        <w:rPr>
          <w:b/>
          <w:sz w:val="28"/>
          <w:szCs w:val="28"/>
        </w:rPr>
        <w:t>2026 года</w:t>
      </w:r>
    </w:p>
    <w:p w:rsidR="00331E36" w:rsidRDefault="00331E36" w:rsidP="007503C4">
      <w:pPr>
        <w:pStyle w:val="a3"/>
        <w:tabs>
          <w:tab w:val="left" w:pos="2025"/>
        </w:tabs>
        <w:spacing w:line="240" w:lineRule="auto"/>
        <w:contextualSpacing/>
        <w:rPr>
          <w:szCs w:val="28"/>
        </w:rPr>
      </w:pPr>
    </w:p>
    <w:p w:rsidR="008D504B" w:rsidRDefault="000864D6" w:rsidP="007503C4">
      <w:pPr>
        <w:pStyle w:val="a3"/>
        <w:tabs>
          <w:tab w:val="left" w:pos="2025"/>
        </w:tabs>
        <w:spacing w:line="240" w:lineRule="auto"/>
        <w:contextualSpacing/>
        <w:rPr>
          <w:szCs w:val="28"/>
        </w:rPr>
      </w:pPr>
      <w:r>
        <w:rPr>
          <w:szCs w:val="28"/>
        </w:rPr>
        <w:t>Руководству</w:t>
      </w:r>
      <w:r w:rsidR="00336EE6">
        <w:rPr>
          <w:szCs w:val="28"/>
        </w:rPr>
        <w:t xml:space="preserve">ясь </w:t>
      </w:r>
      <w:r>
        <w:rPr>
          <w:szCs w:val="28"/>
        </w:rPr>
        <w:t xml:space="preserve">Положением </w:t>
      </w:r>
      <w:r w:rsidRPr="00336EE6">
        <w:rPr>
          <w:szCs w:val="28"/>
        </w:rPr>
        <w:t>Общероссийск</w:t>
      </w:r>
      <w:r>
        <w:rPr>
          <w:szCs w:val="28"/>
        </w:rPr>
        <w:t xml:space="preserve">ого </w:t>
      </w:r>
      <w:r w:rsidRPr="00336EE6">
        <w:rPr>
          <w:szCs w:val="28"/>
        </w:rPr>
        <w:t>конкурс</w:t>
      </w:r>
      <w:r>
        <w:rPr>
          <w:szCs w:val="28"/>
        </w:rPr>
        <w:t>а</w:t>
      </w:r>
      <w:r w:rsidRPr="00336EE6">
        <w:rPr>
          <w:szCs w:val="28"/>
        </w:rPr>
        <w:t xml:space="preserve"> «Лучшая детская школа искусств»</w:t>
      </w:r>
      <w:r>
        <w:rPr>
          <w:szCs w:val="28"/>
        </w:rPr>
        <w:t xml:space="preserve"> </w:t>
      </w:r>
      <w:r w:rsidR="00D02654">
        <w:rPr>
          <w:szCs w:val="28"/>
        </w:rPr>
        <w:t>202</w:t>
      </w:r>
      <w:r w:rsidR="007503C4">
        <w:rPr>
          <w:szCs w:val="28"/>
        </w:rPr>
        <w:t>6</w:t>
      </w:r>
      <w:r>
        <w:rPr>
          <w:szCs w:val="28"/>
        </w:rPr>
        <w:t xml:space="preserve"> года</w:t>
      </w:r>
      <w:r w:rsidR="00336EE6">
        <w:rPr>
          <w:szCs w:val="28"/>
        </w:rPr>
        <w:t xml:space="preserve">, </w:t>
      </w:r>
      <w:r>
        <w:rPr>
          <w:szCs w:val="28"/>
        </w:rPr>
        <w:t>о</w:t>
      </w:r>
      <w:r w:rsidR="008D504B">
        <w:rPr>
          <w:szCs w:val="28"/>
        </w:rPr>
        <w:t>существив экспертный анализ</w:t>
      </w:r>
      <w:r w:rsidR="007503C4">
        <w:rPr>
          <w:szCs w:val="28"/>
        </w:rPr>
        <w:t xml:space="preserve"> и оценив конкурсные материалы </w:t>
      </w:r>
      <w:r w:rsidR="00BA0DDD" w:rsidRPr="00BA0DDD">
        <w:rPr>
          <w:szCs w:val="28"/>
          <w:highlight w:val="yellow"/>
        </w:rPr>
        <w:t>___</w:t>
      </w:r>
      <w:r w:rsidR="00BA0DDD">
        <w:rPr>
          <w:szCs w:val="28"/>
        </w:rPr>
        <w:t xml:space="preserve"> </w:t>
      </w:r>
      <w:r w:rsidR="00BA0DDD" w:rsidRPr="00BA0DDD">
        <w:rPr>
          <w:i/>
          <w:sz w:val="22"/>
          <w:szCs w:val="28"/>
        </w:rPr>
        <w:t>(указать количество)</w:t>
      </w:r>
      <w:r w:rsidR="00BA0DDD" w:rsidRPr="00BA0DDD">
        <w:rPr>
          <w:sz w:val="22"/>
          <w:szCs w:val="28"/>
        </w:rPr>
        <w:t xml:space="preserve"> </w:t>
      </w:r>
      <w:r>
        <w:rPr>
          <w:szCs w:val="28"/>
        </w:rPr>
        <w:t xml:space="preserve">детских школ искусств – </w:t>
      </w:r>
      <w:r w:rsidR="008D504B" w:rsidRPr="008D504B">
        <w:rPr>
          <w:szCs w:val="28"/>
        </w:rPr>
        <w:t>участников</w:t>
      </w:r>
      <w:r w:rsidRPr="000864D6">
        <w:rPr>
          <w:szCs w:val="28"/>
        </w:rPr>
        <w:t xml:space="preserve"> </w:t>
      </w:r>
      <w:r>
        <w:rPr>
          <w:szCs w:val="28"/>
          <w:lang w:val="en-US"/>
        </w:rPr>
        <w:t>I</w:t>
      </w:r>
      <w:r>
        <w:rPr>
          <w:szCs w:val="28"/>
        </w:rPr>
        <w:t> тура</w:t>
      </w:r>
      <w:r w:rsidR="005F583F">
        <w:rPr>
          <w:szCs w:val="28"/>
        </w:rPr>
        <w:t>,</w:t>
      </w:r>
      <w:r w:rsidR="000E712B">
        <w:rPr>
          <w:szCs w:val="28"/>
        </w:rPr>
        <w:t xml:space="preserve"> </w:t>
      </w:r>
      <w:r w:rsidR="008D504B" w:rsidRPr="00336EE6">
        <w:rPr>
          <w:b/>
          <w:szCs w:val="28"/>
        </w:rPr>
        <w:t xml:space="preserve">члены </w:t>
      </w:r>
      <w:r w:rsidR="007503C4">
        <w:rPr>
          <w:b/>
          <w:szCs w:val="28"/>
        </w:rPr>
        <w:t>регионального</w:t>
      </w:r>
      <w:r w:rsidR="000E712B">
        <w:rPr>
          <w:b/>
          <w:szCs w:val="28"/>
        </w:rPr>
        <w:t xml:space="preserve"> </w:t>
      </w:r>
      <w:r w:rsidR="008D504B" w:rsidRPr="00336EE6">
        <w:rPr>
          <w:b/>
          <w:szCs w:val="28"/>
        </w:rPr>
        <w:t>жюри решили</w:t>
      </w:r>
      <w:r w:rsidR="008D504B">
        <w:rPr>
          <w:szCs w:val="28"/>
        </w:rPr>
        <w:t>:</w:t>
      </w:r>
    </w:p>
    <w:p w:rsidR="007503C4" w:rsidRDefault="00D37959" w:rsidP="007503C4">
      <w:pPr>
        <w:pStyle w:val="a3"/>
        <w:numPr>
          <w:ilvl w:val="0"/>
          <w:numId w:val="26"/>
        </w:numPr>
        <w:tabs>
          <w:tab w:val="left" w:pos="2025"/>
        </w:tabs>
        <w:spacing w:line="240" w:lineRule="auto"/>
        <w:contextualSpacing/>
        <w:rPr>
          <w:szCs w:val="28"/>
        </w:rPr>
      </w:pPr>
      <w:r>
        <w:rPr>
          <w:szCs w:val="28"/>
        </w:rPr>
        <w:t>О</w:t>
      </w:r>
      <w:r w:rsidR="00336EE6">
        <w:rPr>
          <w:szCs w:val="28"/>
        </w:rPr>
        <w:t xml:space="preserve">пределить </w:t>
      </w:r>
      <w:r>
        <w:rPr>
          <w:szCs w:val="28"/>
        </w:rPr>
        <w:t xml:space="preserve">следующих </w:t>
      </w:r>
      <w:r w:rsidR="00336EE6">
        <w:rPr>
          <w:szCs w:val="28"/>
        </w:rPr>
        <w:t xml:space="preserve">победителей </w:t>
      </w:r>
      <w:r w:rsidR="007C1CC5" w:rsidRPr="007C1CC5">
        <w:rPr>
          <w:szCs w:val="28"/>
        </w:rPr>
        <w:t>регионального этапа</w:t>
      </w:r>
      <w:r w:rsidR="007503C4">
        <w:rPr>
          <w:szCs w:val="28"/>
        </w:rPr>
        <w:t>:</w:t>
      </w:r>
    </w:p>
    <w:p w:rsidR="00336EE6" w:rsidRPr="00BA0DDD" w:rsidRDefault="00336EE6" w:rsidP="00BA0DDD">
      <w:pPr>
        <w:pStyle w:val="a3"/>
        <w:tabs>
          <w:tab w:val="left" w:pos="2025"/>
        </w:tabs>
        <w:spacing w:line="240" w:lineRule="auto"/>
        <w:contextualSpacing/>
        <w:jc w:val="center"/>
        <w:rPr>
          <w:i/>
          <w:szCs w:val="28"/>
        </w:rPr>
      </w:pPr>
      <w:r w:rsidRPr="007503C4">
        <w:rPr>
          <w:szCs w:val="28"/>
        </w:rPr>
        <w:t xml:space="preserve">в номинации «Лучшая детская школа искусств» – </w:t>
      </w:r>
      <w:r w:rsidRPr="007503C4">
        <w:rPr>
          <w:szCs w:val="28"/>
          <w:highlight w:val="yellow"/>
        </w:rPr>
        <w:t>_______________________________________________</w:t>
      </w:r>
      <w:r w:rsidR="005F583F" w:rsidRPr="007503C4">
        <w:rPr>
          <w:szCs w:val="28"/>
          <w:highlight w:val="yellow"/>
        </w:rPr>
        <w:t>_________</w:t>
      </w:r>
      <w:r w:rsidR="007503C4">
        <w:rPr>
          <w:szCs w:val="28"/>
          <w:highlight w:val="yellow"/>
        </w:rPr>
        <w:t>______</w:t>
      </w:r>
      <w:r w:rsidR="00BA0DDD" w:rsidRPr="00BA0DDD">
        <w:rPr>
          <w:szCs w:val="28"/>
          <w:highlight w:val="yellow"/>
        </w:rPr>
        <w:t>___</w:t>
      </w:r>
      <w:r w:rsidR="007503C4">
        <w:rPr>
          <w:szCs w:val="28"/>
          <w:highlight w:val="yellow"/>
        </w:rPr>
        <w:t>_</w:t>
      </w:r>
      <w:r w:rsidR="005F583F" w:rsidRPr="007503C4">
        <w:rPr>
          <w:szCs w:val="28"/>
        </w:rPr>
        <w:t xml:space="preserve"> </w:t>
      </w:r>
      <w:r w:rsidR="005F583F" w:rsidRPr="00BA0DDD">
        <w:rPr>
          <w:i/>
          <w:sz w:val="22"/>
          <w:szCs w:val="28"/>
        </w:rPr>
        <w:t>(полное наимен</w:t>
      </w:r>
      <w:r w:rsidR="007503C4" w:rsidRPr="00BA0DDD">
        <w:rPr>
          <w:i/>
          <w:sz w:val="22"/>
          <w:szCs w:val="28"/>
        </w:rPr>
        <w:t>ование организации</w:t>
      </w:r>
      <w:r w:rsidR="00BA0DDD">
        <w:rPr>
          <w:i/>
          <w:sz w:val="22"/>
          <w:szCs w:val="28"/>
        </w:rPr>
        <w:t>; в случае отсутствия указать</w:t>
      </w:r>
      <w:r w:rsidR="00BA0DDD">
        <w:rPr>
          <w:i/>
          <w:sz w:val="22"/>
          <w:szCs w:val="28"/>
        </w:rPr>
        <w:br/>
        <w:t>«победитель не определен»)</w:t>
      </w:r>
      <w:r w:rsidRPr="00BA0DDD">
        <w:rPr>
          <w:i/>
          <w:szCs w:val="28"/>
        </w:rPr>
        <w:t>;</w:t>
      </w:r>
    </w:p>
    <w:p w:rsidR="00BA0DDD" w:rsidRPr="00BA0DDD" w:rsidRDefault="00336EE6" w:rsidP="00BA0DDD">
      <w:pPr>
        <w:pStyle w:val="a3"/>
        <w:tabs>
          <w:tab w:val="left" w:pos="2025"/>
        </w:tabs>
        <w:spacing w:line="240" w:lineRule="auto"/>
        <w:contextualSpacing/>
        <w:jc w:val="center"/>
        <w:rPr>
          <w:i/>
          <w:szCs w:val="28"/>
        </w:rPr>
      </w:pPr>
      <w:r>
        <w:rPr>
          <w:szCs w:val="28"/>
        </w:rPr>
        <w:t xml:space="preserve">в номинации «Лучшая сельская детская школа искусств» </w:t>
      </w:r>
      <w:r w:rsidR="00BA0DDD" w:rsidRPr="007503C4">
        <w:rPr>
          <w:szCs w:val="28"/>
          <w:highlight w:val="yellow"/>
        </w:rPr>
        <w:t>________________________________________________________</w:t>
      </w:r>
      <w:r w:rsidR="00BA0DDD">
        <w:rPr>
          <w:szCs w:val="28"/>
          <w:highlight w:val="yellow"/>
        </w:rPr>
        <w:t>______</w:t>
      </w:r>
      <w:r w:rsidR="00BA0DDD" w:rsidRPr="00BA0DDD">
        <w:rPr>
          <w:szCs w:val="28"/>
          <w:highlight w:val="yellow"/>
        </w:rPr>
        <w:t>___</w:t>
      </w:r>
      <w:r w:rsidR="00BA0DDD">
        <w:rPr>
          <w:szCs w:val="28"/>
          <w:highlight w:val="yellow"/>
        </w:rPr>
        <w:t>_</w:t>
      </w:r>
      <w:r w:rsidR="00BA0DDD" w:rsidRPr="007503C4">
        <w:rPr>
          <w:szCs w:val="28"/>
        </w:rPr>
        <w:t xml:space="preserve"> </w:t>
      </w:r>
      <w:r w:rsidR="00BA0DDD" w:rsidRPr="00BA0DDD">
        <w:rPr>
          <w:i/>
          <w:sz w:val="22"/>
          <w:szCs w:val="28"/>
        </w:rPr>
        <w:t>(полное наименование организации</w:t>
      </w:r>
      <w:r w:rsidR="00BA0DDD">
        <w:rPr>
          <w:i/>
          <w:sz w:val="22"/>
          <w:szCs w:val="28"/>
        </w:rPr>
        <w:t>; в случае отсутствия указать</w:t>
      </w:r>
      <w:r w:rsidR="00BA0DDD">
        <w:rPr>
          <w:i/>
          <w:sz w:val="22"/>
          <w:szCs w:val="28"/>
        </w:rPr>
        <w:br/>
        <w:t>«победитель не определен»)</w:t>
      </w:r>
    </w:p>
    <w:p w:rsidR="00E803FF" w:rsidRDefault="00E803FF" w:rsidP="00BA0DDD">
      <w:pPr>
        <w:pStyle w:val="a3"/>
        <w:tabs>
          <w:tab w:val="left" w:pos="2025"/>
        </w:tabs>
        <w:spacing w:line="240" w:lineRule="auto"/>
        <w:contextualSpacing/>
        <w:rPr>
          <w:b/>
          <w:szCs w:val="28"/>
        </w:rPr>
      </w:pPr>
    </w:p>
    <w:p w:rsidR="008D504B" w:rsidRDefault="000E712B" w:rsidP="007503C4">
      <w:pPr>
        <w:pStyle w:val="a3"/>
        <w:tabs>
          <w:tab w:val="left" w:pos="2025"/>
        </w:tabs>
        <w:spacing w:line="240" w:lineRule="auto"/>
        <w:contextualSpacing/>
        <w:rPr>
          <w:szCs w:val="28"/>
        </w:rPr>
      </w:pPr>
      <w:r w:rsidRPr="000E712B">
        <w:rPr>
          <w:b/>
          <w:szCs w:val="28"/>
        </w:rPr>
        <w:t>Голосовали:</w:t>
      </w:r>
      <w:r>
        <w:rPr>
          <w:szCs w:val="28"/>
        </w:rPr>
        <w:t xml:space="preserve"> _____ «за», _____ чел. «против», </w:t>
      </w:r>
      <w:proofErr w:type="spellStart"/>
      <w:r>
        <w:rPr>
          <w:szCs w:val="28"/>
        </w:rPr>
        <w:t>_____чел</w:t>
      </w:r>
      <w:proofErr w:type="spellEnd"/>
      <w:r>
        <w:rPr>
          <w:szCs w:val="28"/>
        </w:rPr>
        <w:t>. «воздержался».</w:t>
      </w:r>
    </w:p>
    <w:p w:rsidR="00AA3DB8" w:rsidRDefault="00AA3DB8" w:rsidP="007503C4">
      <w:pPr>
        <w:pStyle w:val="a3"/>
        <w:tabs>
          <w:tab w:val="left" w:pos="2025"/>
        </w:tabs>
        <w:spacing w:line="240" w:lineRule="auto"/>
        <w:contextualSpacing/>
        <w:rPr>
          <w:szCs w:val="28"/>
        </w:rPr>
      </w:pPr>
    </w:p>
    <w:p w:rsidR="007C1CC5" w:rsidRDefault="007C1CC5" w:rsidP="007503C4">
      <w:pPr>
        <w:pStyle w:val="a3"/>
        <w:tabs>
          <w:tab w:val="left" w:pos="2025"/>
        </w:tabs>
        <w:spacing w:line="240" w:lineRule="auto"/>
        <w:contextualSpacing/>
        <w:rPr>
          <w:szCs w:val="28"/>
        </w:rPr>
      </w:pPr>
    </w:p>
    <w:p w:rsidR="00F9721A" w:rsidRDefault="000E712B" w:rsidP="00DA41FF">
      <w:pPr>
        <w:pBdr>
          <w:bottom w:val="single" w:sz="4" w:space="1" w:color="auto"/>
        </w:pBdr>
        <w:tabs>
          <w:tab w:val="left" w:pos="1134"/>
        </w:tabs>
        <w:jc w:val="center"/>
        <w:rPr>
          <w:b/>
          <w:sz w:val="28"/>
          <w:szCs w:val="28"/>
        </w:rPr>
      </w:pPr>
      <w:r w:rsidRPr="005F583F">
        <w:rPr>
          <w:b/>
          <w:sz w:val="28"/>
          <w:szCs w:val="28"/>
          <w:lang w:val="en-US"/>
        </w:rPr>
        <w:t>II</w:t>
      </w:r>
      <w:r w:rsidRPr="005F583F">
        <w:rPr>
          <w:b/>
          <w:sz w:val="28"/>
          <w:szCs w:val="28"/>
        </w:rPr>
        <w:t xml:space="preserve">. </w:t>
      </w:r>
      <w:r w:rsidR="00BA0DDD" w:rsidRPr="005F583F">
        <w:rPr>
          <w:b/>
          <w:sz w:val="28"/>
          <w:szCs w:val="28"/>
        </w:rPr>
        <w:t>О</w:t>
      </w:r>
      <w:r w:rsidR="00BA0DDD">
        <w:rPr>
          <w:b/>
          <w:sz w:val="28"/>
          <w:szCs w:val="28"/>
        </w:rPr>
        <w:t>б утверждении результатов</w:t>
      </w:r>
      <w:r w:rsidR="00BA0DDD" w:rsidRPr="005F583F">
        <w:rPr>
          <w:b/>
          <w:sz w:val="28"/>
          <w:szCs w:val="28"/>
        </w:rPr>
        <w:t xml:space="preserve"> </w:t>
      </w:r>
      <w:r w:rsidR="007C1CC5" w:rsidRPr="007C1CC5">
        <w:rPr>
          <w:b/>
          <w:sz w:val="28"/>
          <w:szCs w:val="28"/>
        </w:rPr>
        <w:t>регионального этапа</w:t>
      </w:r>
      <w:r w:rsidR="00BA0DDD">
        <w:rPr>
          <w:b/>
          <w:sz w:val="28"/>
          <w:szCs w:val="28"/>
        </w:rPr>
        <w:br/>
      </w:r>
      <w:r w:rsidRPr="005F583F">
        <w:rPr>
          <w:b/>
          <w:sz w:val="28"/>
          <w:szCs w:val="28"/>
        </w:rPr>
        <w:t>Общероссийского</w:t>
      </w:r>
      <w:r w:rsidR="00BA0DDD">
        <w:rPr>
          <w:b/>
          <w:sz w:val="28"/>
          <w:szCs w:val="28"/>
        </w:rPr>
        <w:t xml:space="preserve"> конкурса «Лучший преподаватель</w:t>
      </w:r>
      <w:r w:rsidR="00BA0DDD">
        <w:rPr>
          <w:b/>
          <w:sz w:val="28"/>
          <w:szCs w:val="28"/>
        </w:rPr>
        <w:br/>
      </w:r>
      <w:r w:rsidRPr="005F583F">
        <w:rPr>
          <w:b/>
          <w:sz w:val="28"/>
          <w:szCs w:val="28"/>
        </w:rPr>
        <w:t xml:space="preserve">детской школы искусств» </w:t>
      </w:r>
      <w:r w:rsidR="00D02654">
        <w:rPr>
          <w:b/>
          <w:sz w:val="28"/>
          <w:szCs w:val="28"/>
        </w:rPr>
        <w:t>202</w:t>
      </w:r>
      <w:r w:rsidR="007503C4">
        <w:rPr>
          <w:b/>
          <w:sz w:val="28"/>
          <w:szCs w:val="28"/>
        </w:rPr>
        <w:t>6</w:t>
      </w:r>
      <w:r w:rsidR="00F9721A">
        <w:rPr>
          <w:b/>
          <w:sz w:val="28"/>
          <w:szCs w:val="28"/>
        </w:rPr>
        <w:t xml:space="preserve"> года</w:t>
      </w:r>
    </w:p>
    <w:p w:rsidR="000E712B" w:rsidRDefault="000E712B" w:rsidP="007503C4">
      <w:pPr>
        <w:pStyle w:val="a3"/>
        <w:tabs>
          <w:tab w:val="left" w:pos="2025"/>
        </w:tabs>
        <w:spacing w:line="240" w:lineRule="auto"/>
        <w:contextualSpacing/>
        <w:rPr>
          <w:szCs w:val="28"/>
        </w:rPr>
      </w:pPr>
    </w:p>
    <w:p w:rsidR="00F9721A" w:rsidRDefault="000E712B" w:rsidP="007503C4">
      <w:pPr>
        <w:pStyle w:val="a3"/>
        <w:tabs>
          <w:tab w:val="left" w:pos="2025"/>
        </w:tabs>
        <w:spacing w:line="240" w:lineRule="auto"/>
        <w:contextualSpacing/>
        <w:rPr>
          <w:szCs w:val="28"/>
        </w:rPr>
      </w:pPr>
      <w:r>
        <w:rPr>
          <w:szCs w:val="28"/>
        </w:rPr>
        <w:t xml:space="preserve">Руководствуясь Положением </w:t>
      </w:r>
      <w:r w:rsidRPr="00336EE6">
        <w:rPr>
          <w:szCs w:val="28"/>
        </w:rPr>
        <w:t>Общероссийск</w:t>
      </w:r>
      <w:r>
        <w:rPr>
          <w:szCs w:val="28"/>
        </w:rPr>
        <w:t xml:space="preserve">ого </w:t>
      </w:r>
      <w:r w:rsidRPr="00336EE6">
        <w:rPr>
          <w:szCs w:val="28"/>
        </w:rPr>
        <w:t>конкурс</w:t>
      </w:r>
      <w:r>
        <w:rPr>
          <w:szCs w:val="28"/>
        </w:rPr>
        <w:t>а</w:t>
      </w:r>
      <w:r w:rsidRPr="00336EE6">
        <w:rPr>
          <w:szCs w:val="28"/>
        </w:rPr>
        <w:t xml:space="preserve"> </w:t>
      </w:r>
      <w:r w:rsidRPr="00542D5B">
        <w:rPr>
          <w:szCs w:val="28"/>
        </w:rPr>
        <w:t>«Лучший преподаватель детской школы искусств</w:t>
      </w:r>
      <w:r>
        <w:rPr>
          <w:szCs w:val="28"/>
        </w:rPr>
        <w:t xml:space="preserve">» </w:t>
      </w:r>
      <w:r w:rsidR="007503C4">
        <w:rPr>
          <w:szCs w:val="28"/>
        </w:rPr>
        <w:t>2026</w:t>
      </w:r>
      <w:r>
        <w:rPr>
          <w:szCs w:val="28"/>
        </w:rPr>
        <w:t xml:space="preserve"> года, осуществив экспертный анализ</w:t>
      </w:r>
      <w:r w:rsidR="0095394B">
        <w:rPr>
          <w:szCs w:val="28"/>
        </w:rPr>
        <w:t xml:space="preserve"> и оценив конкурсные материалы </w:t>
      </w:r>
      <w:r w:rsidR="00BA0DDD" w:rsidRPr="00BA0DDD">
        <w:rPr>
          <w:szCs w:val="28"/>
          <w:highlight w:val="yellow"/>
        </w:rPr>
        <w:t>___</w:t>
      </w:r>
      <w:r w:rsidR="00BA0DDD">
        <w:rPr>
          <w:szCs w:val="28"/>
        </w:rPr>
        <w:t xml:space="preserve"> </w:t>
      </w:r>
      <w:r w:rsidR="00BA0DDD" w:rsidRPr="00BA0DDD">
        <w:rPr>
          <w:i/>
          <w:sz w:val="22"/>
          <w:szCs w:val="28"/>
        </w:rPr>
        <w:t>(указать количество)</w:t>
      </w:r>
      <w:r w:rsidR="00BA0DDD" w:rsidRPr="00BA0DDD">
        <w:rPr>
          <w:sz w:val="22"/>
          <w:szCs w:val="28"/>
        </w:rPr>
        <w:t xml:space="preserve"> </w:t>
      </w:r>
      <w:r>
        <w:rPr>
          <w:szCs w:val="28"/>
        </w:rPr>
        <w:t xml:space="preserve">преподавателей детских школ искусств – </w:t>
      </w:r>
      <w:r w:rsidRPr="008D504B">
        <w:rPr>
          <w:szCs w:val="28"/>
        </w:rPr>
        <w:t>участников</w:t>
      </w:r>
      <w:r w:rsidRPr="000864D6">
        <w:rPr>
          <w:szCs w:val="28"/>
        </w:rPr>
        <w:t xml:space="preserve"> </w:t>
      </w:r>
      <w:r>
        <w:rPr>
          <w:szCs w:val="28"/>
          <w:lang w:val="en-US"/>
        </w:rPr>
        <w:t>I</w:t>
      </w:r>
      <w:r>
        <w:rPr>
          <w:szCs w:val="28"/>
        </w:rPr>
        <w:t xml:space="preserve"> тура </w:t>
      </w:r>
      <w:r w:rsidRPr="00336EE6">
        <w:rPr>
          <w:b/>
          <w:szCs w:val="28"/>
        </w:rPr>
        <w:t>члены жюри решили</w:t>
      </w:r>
      <w:r>
        <w:rPr>
          <w:szCs w:val="28"/>
        </w:rPr>
        <w:t>:</w:t>
      </w:r>
    </w:p>
    <w:p w:rsidR="00F9721A" w:rsidRDefault="00F9721A" w:rsidP="007503C4">
      <w:pPr>
        <w:pStyle w:val="a3"/>
        <w:numPr>
          <w:ilvl w:val="0"/>
          <w:numId w:val="27"/>
        </w:numPr>
        <w:tabs>
          <w:tab w:val="left" w:pos="2025"/>
        </w:tabs>
        <w:spacing w:line="240" w:lineRule="auto"/>
        <w:contextualSpacing/>
        <w:rPr>
          <w:szCs w:val="28"/>
        </w:rPr>
      </w:pPr>
      <w:r>
        <w:rPr>
          <w:szCs w:val="28"/>
        </w:rPr>
        <w:t>О</w:t>
      </w:r>
      <w:r w:rsidR="000E712B">
        <w:rPr>
          <w:szCs w:val="28"/>
        </w:rPr>
        <w:t xml:space="preserve">пределить </w:t>
      </w:r>
      <w:r>
        <w:rPr>
          <w:szCs w:val="28"/>
        </w:rPr>
        <w:t xml:space="preserve">следующих </w:t>
      </w:r>
      <w:r w:rsidR="000E712B">
        <w:rPr>
          <w:szCs w:val="28"/>
        </w:rPr>
        <w:t>победителе</w:t>
      </w:r>
      <w:r>
        <w:rPr>
          <w:szCs w:val="28"/>
        </w:rPr>
        <w:t>й</w:t>
      </w:r>
      <w:r w:rsidR="000E712B">
        <w:rPr>
          <w:szCs w:val="28"/>
        </w:rPr>
        <w:t xml:space="preserve"> </w:t>
      </w:r>
      <w:r w:rsidR="007C1CC5" w:rsidRPr="007C1CC5">
        <w:rPr>
          <w:szCs w:val="28"/>
        </w:rPr>
        <w:t>регионального этапа</w:t>
      </w:r>
      <w:r w:rsidR="007503C4">
        <w:rPr>
          <w:szCs w:val="28"/>
        </w:rPr>
        <w:t>:</w:t>
      </w:r>
    </w:p>
    <w:p w:rsidR="00F9721A" w:rsidRDefault="00F9721A" w:rsidP="007503C4">
      <w:pPr>
        <w:pStyle w:val="a3"/>
        <w:tabs>
          <w:tab w:val="left" w:pos="2025"/>
        </w:tabs>
        <w:spacing w:line="240" w:lineRule="auto"/>
        <w:contextualSpacing/>
        <w:rPr>
          <w:szCs w:val="28"/>
        </w:rPr>
      </w:pPr>
      <w:r>
        <w:rPr>
          <w:szCs w:val="28"/>
        </w:rPr>
        <w:t>в номинации «Лучший молодой преподав</w:t>
      </w:r>
      <w:r w:rsidR="00BA0DDD">
        <w:rPr>
          <w:szCs w:val="28"/>
        </w:rPr>
        <w:t>атель детской школы искусств</w:t>
      </w:r>
      <w:proofErr w:type="gramStart"/>
      <w:r w:rsidR="00BA0DDD">
        <w:rPr>
          <w:szCs w:val="28"/>
        </w:rPr>
        <w:t>» –</w:t>
      </w:r>
      <w:r w:rsidR="00BA0DDD">
        <w:rPr>
          <w:szCs w:val="28"/>
        </w:rPr>
        <w:br/>
      </w:r>
      <w:r>
        <w:rPr>
          <w:szCs w:val="28"/>
          <w:highlight w:val="yellow"/>
        </w:rPr>
        <w:t>___</w:t>
      </w:r>
      <w:r w:rsidR="00E803FF" w:rsidRPr="005F583F">
        <w:rPr>
          <w:szCs w:val="28"/>
          <w:highlight w:val="yellow"/>
        </w:rPr>
        <w:t>________________________________</w:t>
      </w:r>
      <w:r w:rsidR="005F583F" w:rsidRPr="005F583F">
        <w:rPr>
          <w:szCs w:val="28"/>
          <w:highlight w:val="yellow"/>
        </w:rPr>
        <w:t>__________</w:t>
      </w:r>
      <w:r w:rsidR="00BA0DDD">
        <w:rPr>
          <w:szCs w:val="28"/>
          <w:highlight w:val="yellow"/>
        </w:rPr>
        <w:t>________</w:t>
      </w:r>
      <w:r w:rsidR="005F583F" w:rsidRPr="005F583F">
        <w:rPr>
          <w:szCs w:val="28"/>
          <w:highlight w:val="yellow"/>
        </w:rPr>
        <w:t>____________</w:t>
      </w:r>
      <w:r>
        <w:rPr>
          <w:szCs w:val="28"/>
        </w:rPr>
        <w:t>;</w:t>
      </w:r>
      <w:proofErr w:type="gramEnd"/>
    </w:p>
    <w:p w:rsidR="000E712B" w:rsidRPr="00F9721A" w:rsidRDefault="00E803FF" w:rsidP="00BA0DDD">
      <w:pPr>
        <w:pStyle w:val="a3"/>
        <w:tabs>
          <w:tab w:val="left" w:pos="2025"/>
        </w:tabs>
        <w:spacing w:line="240" w:lineRule="auto"/>
        <w:ind w:firstLine="0"/>
        <w:contextualSpacing/>
        <w:jc w:val="center"/>
        <w:rPr>
          <w:i/>
          <w:szCs w:val="28"/>
        </w:rPr>
      </w:pPr>
      <w:r w:rsidRPr="00F9721A">
        <w:rPr>
          <w:i/>
          <w:sz w:val="22"/>
          <w:szCs w:val="28"/>
        </w:rPr>
        <w:t>(ФИО, должность, образовательная организация</w:t>
      </w:r>
      <w:r w:rsidR="00BA0DDD">
        <w:rPr>
          <w:i/>
          <w:sz w:val="22"/>
          <w:szCs w:val="28"/>
        </w:rPr>
        <w:t>; в случае отсутствия указать</w:t>
      </w:r>
      <w:r w:rsidR="00BA0DDD">
        <w:rPr>
          <w:i/>
          <w:sz w:val="22"/>
          <w:szCs w:val="28"/>
        </w:rPr>
        <w:br/>
        <w:t>«победитель не определен»</w:t>
      </w:r>
      <w:r w:rsidRPr="00F9721A">
        <w:rPr>
          <w:i/>
          <w:sz w:val="22"/>
          <w:szCs w:val="28"/>
        </w:rPr>
        <w:t>)</w:t>
      </w:r>
    </w:p>
    <w:p w:rsidR="00F9721A" w:rsidRDefault="00F9721A" w:rsidP="007503C4">
      <w:pPr>
        <w:pStyle w:val="a3"/>
        <w:tabs>
          <w:tab w:val="left" w:pos="0"/>
        </w:tabs>
        <w:spacing w:line="240" w:lineRule="auto"/>
        <w:contextualSpacing/>
        <w:rPr>
          <w:szCs w:val="28"/>
        </w:rPr>
      </w:pPr>
      <w:r>
        <w:rPr>
          <w:szCs w:val="28"/>
        </w:rPr>
        <w:t xml:space="preserve">в номинации «Лучший преподаватель детской школы искусств» – </w:t>
      </w:r>
      <w:r w:rsidRPr="00336EE6">
        <w:rPr>
          <w:szCs w:val="28"/>
          <w:highlight w:val="yellow"/>
        </w:rPr>
        <w:t>_________________________________________</w:t>
      </w:r>
      <w:r>
        <w:rPr>
          <w:szCs w:val="28"/>
          <w:highlight w:val="yellow"/>
        </w:rPr>
        <w:t>_________</w:t>
      </w:r>
      <w:r w:rsidRPr="00336EE6">
        <w:rPr>
          <w:szCs w:val="28"/>
          <w:highlight w:val="yellow"/>
        </w:rPr>
        <w:t>______</w:t>
      </w:r>
      <w:r>
        <w:rPr>
          <w:szCs w:val="28"/>
          <w:highlight w:val="yellow"/>
        </w:rPr>
        <w:t>_________</w:t>
      </w:r>
      <w:r>
        <w:rPr>
          <w:szCs w:val="28"/>
        </w:rPr>
        <w:t>.</w:t>
      </w:r>
    </w:p>
    <w:p w:rsidR="00BA0DDD" w:rsidRPr="00BA0DDD" w:rsidRDefault="00BA0DDD" w:rsidP="00BA0DDD">
      <w:pPr>
        <w:pStyle w:val="a3"/>
        <w:tabs>
          <w:tab w:val="left" w:pos="2025"/>
        </w:tabs>
        <w:spacing w:line="240" w:lineRule="auto"/>
        <w:ind w:firstLine="0"/>
        <w:contextualSpacing/>
        <w:jc w:val="center"/>
        <w:rPr>
          <w:i/>
          <w:sz w:val="22"/>
          <w:szCs w:val="28"/>
        </w:rPr>
      </w:pPr>
      <w:r w:rsidRPr="00F9721A">
        <w:rPr>
          <w:i/>
          <w:sz w:val="22"/>
          <w:szCs w:val="28"/>
        </w:rPr>
        <w:t>(ФИО, должность, образовательная организация</w:t>
      </w:r>
      <w:r>
        <w:rPr>
          <w:i/>
          <w:sz w:val="22"/>
          <w:szCs w:val="28"/>
        </w:rPr>
        <w:t>; в случае отсутствия указать</w:t>
      </w:r>
      <w:r>
        <w:rPr>
          <w:i/>
          <w:sz w:val="22"/>
          <w:szCs w:val="28"/>
        </w:rPr>
        <w:br/>
        <w:t>«победитель не определен»</w:t>
      </w:r>
      <w:r w:rsidRPr="00F9721A">
        <w:rPr>
          <w:i/>
          <w:sz w:val="22"/>
          <w:szCs w:val="28"/>
        </w:rPr>
        <w:t>)</w:t>
      </w:r>
    </w:p>
    <w:p w:rsidR="00F9721A" w:rsidRDefault="00F9721A" w:rsidP="007503C4">
      <w:pPr>
        <w:pStyle w:val="a3"/>
        <w:tabs>
          <w:tab w:val="left" w:pos="2025"/>
        </w:tabs>
        <w:spacing w:line="240" w:lineRule="auto"/>
        <w:contextualSpacing/>
        <w:rPr>
          <w:b/>
          <w:szCs w:val="28"/>
        </w:rPr>
      </w:pPr>
    </w:p>
    <w:p w:rsidR="000E712B" w:rsidRDefault="000E712B" w:rsidP="007503C4">
      <w:pPr>
        <w:pStyle w:val="a3"/>
        <w:tabs>
          <w:tab w:val="left" w:pos="2025"/>
        </w:tabs>
        <w:spacing w:line="240" w:lineRule="auto"/>
        <w:contextualSpacing/>
        <w:rPr>
          <w:szCs w:val="28"/>
        </w:rPr>
      </w:pPr>
      <w:r w:rsidRPr="000E712B">
        <w:rPr>
          <w:b/>
          <w:szCs w:val="28"/>
        </w:rPr>
        <w:t>Голосовали:</w:t>
      </w:r>
      <w:r>
        <w:rPr>
          <w:szCs w:val="28"/>
        </w:rPr>
        <w:t xml:space="preserve"> _____ «за», _____ чел. «против», </w:t>
      </w:r>
      <w:proofErr w:type="spellStart"/>
      <w:r>
        <w:rPr>
          <w:szCs w:val="28"/>
        </w:rPr>
        <w:t>_____чел</w:t>
      </w:r>
      <w:proofErr w:type="spellEnd"/>
      <w:r>
        <w:rPr>
          <w:szCs w:val="28"/>
        </w:rPr>
        <w:t>. «воздержался».</w:t>
      </w:r>
    </w:p>
    <w:p w:rsidR="000E712B" w:rsidRDefault="000E712B" w:rsidP="007503C4">
      <w:pPr>
        <w:pStyle w:val="a3"/>
        <w:tabs>
          <w:tab w:val="left" w:pos="2025"/>
        </w:tabs>
        <w:spacing w:line="240" w:lineRule="auto"/>
        <w:contextualSpacing/>
        <w:rPr>
          <w:szCs w:val="28"/>
        </w:rPr>
      </w:pPr>
    </w:p>
    <w:p w:rsidR="005F583F" w:rsidRDefault="005F583F" w:rsidP="007503C4">
      <w:pPr>
        <w:pStyle w:val="a3"/>
        <w:tabs>
          <w:tab w:val="left" w:pos="426"/>
        </w:tabs>
        <w:spacing w:line="240" w:lineRule="auto"/>
        <w:rPr>
          <w:szCs w:val="28"/>
        </w:rPr>
      </w:pPr>
    </w:p>
    <w:p w:rsidR="005F583F" w:rsidRDefault="005F583F" w:rsidP="007503C4">
      <w:pPr>
        <w:pStyle w:val="a3"/>
        <w:tabs>
          <w:tab w:val="left" w:pos="426"/>
        </w:tabs>
        <w:spacing w:line="240" w:lineRule="auto"/>
        <w:rPr>
          <w:szCs w:val="28"/>
        </w:rPr>
      </w:pPr>
    </w:p>
    <w:tbl>
      <w:tblPr>
        <w:tblpPr w:leftFromText="180" w:rightFromText="180" w:vertAnchor="text" w:horzAnchor="margin" w:tblpY="327"/>
        <w:tblW w:w="0" w:type="auto"/>
        <w:tblLook w:val="04A0"/>
      </w:tblPr>
      <w:tblGrid>
        <w:gridCol w:w="4571"/>
        <w:gridCol w:w="2932"/>
        <w:gridCol w:w="2352"/>
      </w:tblGrid>
      <w:tr w:rsidR="0095394B" w:rsidRPr="00331E36" w:rsidTr="0095394B">
        <w:tc>
          <w:tcPr>
            <w:tcW w:w="4571" w:type="dxa"/>
            <w:shd w:val="clear" w:color="auto" w:fill="auto"/>
          </w:tcPr>
          <w:p w:rsidR="0095394B" w:rsidRDefault="0095394B" w:rsidP="0095394B">
            <w:pPr>
              <w:contextualSpacing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Руководитель региональной о</w:t>
            </w:r>
            <w:r w:rsidRPr="007503C4">
              <w:rPr>
                <w:kern w:val="36"/>
                <w:sz w:val="28"/>
                <w:szCs w:val="28"/>
              </w:rPr>
              <w:t>тборочной комиссии</w:t>
            </w:r>
          </w:p>
        </w:tc>
        <w:tc>
          <w:tcPr>
            <w:tcW w:w="2932" w:type="dxa"/>
            <w:shd w:val="clear" w:color="auto" w:fill="auto"/>
          </w:tcPr>
          <w:p w:rsidR="0095394B" w:rsidRDefault="0095394B" w:rsidP="0095394B">
            <w:pPr>
              <w:ind w:right="-1"/>
              <w:contextualSpacing/>
              <w:rPr>
                <w:kern w:val="36"/>
                <w:sz w:val="28"/>
                <w:szCs w:val="28"/>
              </w:rPr>
            </w:pPr>
          </w:p>
          <w:p w:rsidR="0095394B" w:rsidRPr="00331E36" w:rsidRDefault="007C1CC5" w:rsidP="007C1CC5">
            <w:pPr>
              <w:ind w:right="-1"/>
              <w:contextualSpacing/>
              <w:jc w:val="right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_</w:t>
            </w:r>
            <w:r w:rsidR="0095394B">
              <w:rPr>
                <w:kern w:val="36"/>
                <w:sz w:val="28"/>
                <w:szCs w:val="28"/>
              </w:rPr>
              <w:t>_________________</w:t>
            </w:r>
          </w:p>
        </w:tc>
        <w:tc>
          <w:tcPr>
            <w:tcW w:w="2352" w:type="dxa"/>
            <w:shd w:val="clear" w:color="auto" w:fill="auto"/>
          </w:tcPr>
          <w:p w:rsidR="0095394B" w:rsidRDefault="0095394B" w:rsidP="0095394B">
            <w:pPr>
              <w:ind w:right="-1"/>
              <w:contextualSpacing/>
              <w:jc w:val="right"/>
              <w:rPr>
                <w:kern w:val="36"/>
                <w:sz w:val="28"/>
                <w:szCs w:val="28"/>
              </w:rPr>
            </w:pPr>
          </w:p>
          <w:p w:rsidR="0095394B" w:rsidRPr="00331E36" w:rsidRDefault="0095394B" w:rsidP="0095394B">
            <w:pPr>
              <w:ind w:right="-1"/>
              <w:contextualSpacing/>
              <w:jc w:val="right"/>
              <w:rPr>
                <w:kern w:val="36"/>
                <w:sz w:val="28"/>
                <w:szCs w:val="28"/>
              </w:rPr>
            </w:pPr>
            <w:r w:rsidRPr="007C1CC5">
              <w:rPr>
                <w:kern w:val="36"/>
                <w:sz w:val="28"/>
                <w:szCs w:val="28"/>
                <w:highlight w:val="yellow"/>
              </w:rPr>
              <w:t>И.О. Фамилия</w:t>
            </w:r>
          </w:p>
        </w:tc>
      </w:tr>
    </w:tbl>
    <w:p w:rsidR="00FA6A8D" w:rsidRDefault="00FA6A8D" w:rsidP="007503C4">
      <w:pPr>
        <w:pStyle w:val="a3"/>
        <w:spacing w:line="240" w:lineRule="auto"/>
        <w:ind w:firstLine="0"/>
        <w:contextualSpacing/>
        <w:rPr>
          <w:szCs w:val="28"/>
        </w:rPr>
      </w:pPr>
      <w:bookmarkStart w:id="0" w:name="_GoBack"/>
      <w:bookmarkEnd w:id="0"/>
    </w:p>
    <w:sectPr w:rsidR="00FA6A8D" w:rsidSect="005F583F">
      <w:headerReference w:type="default" r:id="rId8"/>
      <w:pgSz w:w="11906" w:h="16838" w:code="9"/>
      <w:pgMar w:top="680" w:right="991" w:bottom="993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DDD" w:rsidRDefault="00BA0DDD" w:rsidP="009D2DB0">
      <w:r>
        <w:separator/>
      </w:r>
    </w:p>
  </w:endnote>
  <w:endnote w:type="continuationSeparator" w:id="0">
    <w:p w:rsidR="00BA0DDD" w:rsidRDefault="00BA0DDD" w:rsidP="009D2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DDD" w:rsidRDefault="00BA0DDD" w:rsidP="009D2DB0">
      <w:r>
        <w:separator/>
      </w:r>
    </w:p>
  </w:footnote>
  <w:footnote w:type="continuationSeparator" w:id="0">
    <w:p w:rsidR="00BA0DDD" w:rsidRDefault="00BA0DDD" w:rsidP="009D2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DD" w:rsidRDefault="00BA0DDD" w:rsidP="00591C6A">
    <w:pPr>
      <w:pStyle w:val="a6"/>
      <w:jc w:val="center"/>
    </w:pPr>
    <w:fldSimple w:instr="PAGE   \* MERGEFORMAT">
      <w:r w:rsidR="007C1CC5">
        <w:rPr>
          <w:noProof/>
        </w:rPr>
        <w:t>2</w:t>
      </w:r>
    </w:fldSimple>
  </w:p>
  <w:p w:rsidR="00BA0DDD" w:rsidRDefault="00BA0DDD" w:rsidP="00591C6A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73C4"/>
    <w:multiLevelType w:val="hybridMultilevel"/>
    <w:tmpl w:val="A5CE4A44"/>
    <w:lvl w:ilvl="0" w:tplc="7ED414E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9A1E47"/>
    <w:multiLevelType w:val="hybridMultilevel"/>
    <w:tmpl w:val="CCC65DD4"/>
    <w:lvl w:ilvl="0" w:tplc="ADA2B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A74DC"/>
    <w:multiLevelType w:val="hybridMultilevel"/>
    <w:tmpl w:val="925670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752D6"/>
    <w:multiLevelType w:val="hybridMultilevel"/>
    <w:tmpl w:val="D3C601FA"/>
    <w:lvl w:ilvl="0" w:tplc="3DE252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497EBC"/>
    <w:multiLevelType w:val="hybridMultilevel"/>
    <w:tmpl w:val="3E829296"/>
    <w:lvl w:ilvl="0" w:tplc="C9A69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5D3397"/>
    <w:multiLevelType w:val="hybridMultilevel"/>
    <w:tmpl w:val="5220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E6FC1"/>
    <w:multiLevelType w:val="hybridMultilevel"/>
    <w:tmpl w:val="35BE3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045F8"/>
    <w:multiLevelType w:val="hybridMultilevel"/>
    <w:tmpl w:val="295E882A"/>
    <w:lvl w:ilvl="0" w:tplc="88DCD886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4350547"/>
    <w:multiLevelType w:val="hybridMultilevel"/>
    <w:tmpl w:val="9B54903C"/>
    <w:lvl w:ilvl="0" w:tplc="4E3E0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31DAF"/>
    <w:multiLevelType w:val="hybridMultilevel"/>
    <w:tmpl w:val="66D2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B61A3"/>
    <w:multiLevelType w:val="hybridMultilevel"/>
    <w:tmpl w:val="E5741456"/>
    <w:lvl w:ilvl="0" w:tplc="FCEEF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6E70FE"/>
    <w:multiLevelType w:val="hybridMultilevel"/>
    <w:tmpl w:val="CF8CB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C7BEA"/>
    <w:multiLevelType w:val="hybridMultilevel"/>
    <w:tmpl w:val="5330E1BC"/>
    <w:lvl w:ilvl="0" w:tplc="39140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916759"/>
    <w:multiLevelType w:val="hybridMultilevel"/>
    <w:tmpl w:val="546C2D4E"/>
    <w:lvl w:ilvl="0" w:tplc="6A0E29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EFA2283"/>
    <w:multiLevelType w:val="hybridMultilevel"/>
    <w:tmpl w:val="A610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F7794"/>
    <w:multiLevelType w:val="hybridMultilevel"/>
    <w:tmpl w:val="AD0C37CC"/>
    <w:lvl w:ilvl="0" w:tplc="991E9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01249C"/>
    <w:multiLevelType w:val="hybridMultilevel"/>
    <w:tmpl w:val="A3AED0D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7D0401"/>
    <w:multiLevelType w:val="hybridMultilevel"/>
    <w:tmpl w:val="40B2587A"/>
    <w:lvl w:ilvl="0" w:tplc="32AEBBE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F0920FD"/>
    <w:multiLevelType w:val="hybridMultilevel"/>
    <w:tmpl w:val="162255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16D61B8"/>
    <w:multiLevelType w:val="hybridMultilevel"/>
    <w:tmpl w:val="5330E1BC"/>
    <w:lvl w:ilvl="0" w:tplc="39140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7E758A"/>
    <w:multiLevelType w:val="hybridMultilevel"/>
    <w:tmpl w:val="CF8CB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321D8"/>
    <w:multiLevelType w:val="hybridMultilevel"/>
    <w:tmpl w:val="8C82C540"/>
    <w:lvl w:ilvl="0" w:tplc="10C4978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FB71BE9"/>
    <w:multiLevelType w:val="hybridMultilevel"/>
    <w:tmpl w:val="DBE20DE4"/>
    <w:lvl w:ilvl="0" w:tplc="75F6E7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2173396"/>
    <w:multiLevelType w:val="hybridMultilevel"/>
    <w:tmpl w:val="E79C0A8A"/>
    <w:lvl w:ilvl="0" w:tplc="5F163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F52376"/>
    <w:multiLevelType w:val="hybridMultilevel"/>
    <w:tmpl w:val="6994A9A0"/>
    <w:lvl w:ilvl="0" w:tplc="70E8F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B449C2"/>
    <w:multiLevelType w:val="hybridMultilevel"/>
    <w:tmpl w:val="1D28F576"/>
    <w:lvl w:ilvl="0" w:tplc="D5B2847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0"/>
  </w:num>
  <w:num w:numId="4">
    <w:abstractNumId w:val="2"/>
  </w:num>
  <w:num w:numId="5">
    <w:abstractNumId w:val="17"/>
  </w:num>
  <w:num w:numId="6">
    <w:abstractNumId w:val="18"/>
  </w:num>
  <w:num w:numId="7">
    <w:abstractNumId w:val="13"/>
  </w:num>
  <w:num w:numId="8">
    <w:abstractNumId w:val="8"/>
  </w:num>
  <w:num w:numId="9">
    <w:abstractNumId w:val="20"/>
  </w:num>
  <w:num w:numId="10">
    <w:abstractNumId w:val="3"/>
  </w:num>
  <w:num w:numId="11">
    <w:abstractNumId w:val="11"/>
  </w:num>
  <w:num w:numId="12">
    <w:abstractNumId w:val="6"/>
  </w:num>
  <w:num w:numId="13">
    <w:abstractNumId w:val="1"/>
  </w:num>
  <w:num w:numId="14">
    <w:abstractNumId w:val="25"/>
  </w:num>
  <w:num w:numId="15">
    <w:abstractNumId w:val="22"/>
  </w:num>
  <w:num w:numId="16">
    <w:abstractNumId w:val="7"/>
  </w:num>
  <w:num w:numId="17">
    <w:abstractNumId w:val="5"/>
  </w:num>
  <w:num w:numId="18">
    <w:abstractNumId w:val="14"/>
  </w:num>
  <w:num w:numId="19">
    <w:abstractNumId w:val="10"/>
  </w:num>
  <w:num w:numId="20">
    <w:abstractNumId w:val="21"/>
  </w:num>
  <w:num w:numId="21">
    <w:abstractNumId w:val="9"/>
  </w:num>
  <w:num w:numId="22">
    <w:abstractNumId w:val="4"/>
  </w:num>
  <w:num w:numId="23">
    <w:abstractNumId w:val="15"/>
  </w:num>
  <w:num w:numId="24">
    <w:abstractNumId w:val="24"/>
  </w:num>
  <w:num w:numId="25">
    <w:abstractNumId w:val="23"/>
  </w:num>
  <w:num w:numId="26">
    <w:abstractNumId w:val="19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 w:grammar="clean"/>
  <w:attachedTemplate r:id="rId1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7B7"/>
    <w:rsid w:val="000009CB"/>
    <w:rsid w:val="00002DB2"/>
    <w:rsid w:val="000039DC"/>
    <w:rsid w:val="00003C72"/>
    <w:rsid w:val="000057D8"/>
    <w:rsid w:val="00005E70"/>
    <w:rsid w:val="000122BC"/>
    <w:rsid w:val="00014731"/>
    <w:rsid w:val="00015528"/>
    <w:rsid w:val="00023D01"/>
    <w:rsid w:val="00030DCC"/>
    <w:rsid w:val="00033267"/>
    <w:rsid w:val="00036629"/>
    <w:rsid w:val="00037908"/>
    <w:rsid w:val="00042459"/>
    <w:rsid w:val="00047DE1"/>
    <w:rsid w:val="00050548"/>
    <w:rsid w:val="000508AE"/>
    <w:rsid w:val="0005445A"/>
    <w:rsid w:val="00057BC1"/>
    <w:rsid w:val="00060819"/>
    <w:rsid w:val="00061A97"/>
    <w:rsid w:val="00064409"/>
    <w:rsid w:val="00071F79"/>
    <w:rsid w:val="000756FD"/>
    <w:rsid w:val="00080845"/>
    <w:rsid w:val="00083107"/>
    <w:rsid w:val="000864D6"/>
    <w:rsid w:val="00086DD0"/>
    <w:rsid w:val="00087BC7"/>
    <w:rsid w:val="000910C4"/>
    <w:rsid w:val="000A2CD5"/>
    <w:rsid w:val="000A2D5A"/>
    <w:rsid w:val="000B0692"/>
    <w:rsid w:val="000B0AA7"/>
    <w:rsid w:val="000B18F0"/>
    <w:rsid w:val="000B21F3"/>
    <w:rsid w:val="000C4D2F"/>
    <w:rsid w:val="000D35A7"/>
    <w:rsid w:val="000D5A1E"/>
    <w:rsid w:val="000D6375"/>
    <w:rsid w:val="000D774A"/>
    <w:rsid w:val="000E0EDF"/>
    <w:rsid w:val="000E6E6D"/>
    <w:rsid w:val="000E712B"/>
    <w:rsid w:val="000F5667"/>
    <w:rsid w:val="00113AC4"/>
    <w:rsid w:val="001154EB"/>
    <w:rsid w:val="001200BE"/>
    <w:rsid w:val="001247DA"/>
    <w:rsid w:val="00126232"/>
    <w:rsid w:val="001331F4"/>
    <w:rsid w:val="00150720"/>
    <w:rsid w:val="0015707A"/>
    <w:rsid w:val="00160B52"/>
    <w:rsid w:val="001643B2"/>
    <w:rsid w:val="00164C72"/>
    <w:rsid w:val="001670E5"/>
    <w:rsid w:val="001679F7"/>
    <w:rsid w:val="00172C22"/>
    <w:rsid w:val="00174B1F"/>
    <w:rsid w:val="001758CE"/>
    <w:rsid w:val="00183F29"/>
    <w:rsid w:val="00185A05"/>
    <w:rsid w:val="001A63B2"/>
    <w:rsid w:val="001B5053"/>
    <w:rsid w:val="001B6604"/>
    <w:rsid w:val="001B6BBE"/>
    <w:rsid w:val="001C1E77"/>
    <w:rsid w:val="001D17D3"/>
    <w:rsid w:val="001D4120"/>
    <w:rsid w:val="001D68BA"/>
    <w:rsid w:val="001E1825"/>
    <w:rsid w:val="001E79B0"/>
    <w:rsid w:val="0020509A"/>
    <w:rsid w:val="00207D92"/>
    <w:rsid w:val="002224C1"/>
    <w:rsid w:val="00231679"/>
    <w:rsid w:val="00236954"/>
    <w:rsid w:val="00236B80"/>
    <w:rsid w:val="002455DF"/>
    <w:rsid w:val="00246CA8"/>
    <w:rsid w:val="00252448"/>
    <w:rsid w:val="00252C1B"/>
    <w:rsid w:val="00260A80"/>
    <w:rsid w:val="00264F8C"/>
    <w:rsid w:val="00265C9F"/>
    <w:rsid w:val="0027173D"/>
    <w:rsid w:val="00274470"/>
    <w:rsid w:val="00276D5A"/>
    <w:rsid w:val="00285F68"/>
    <w:rsid w:val="00292D9B"/>
    <w:rsid w:val="0029592A"/>
    <w:rsid w:val="002A659B"/>
    <w:rsid w:val="002B0B4A"/>
    <w:rsid w:val="002D0ABC"/>
    <w:rsid w:val="002D3A5B"/>
    <w:rsid w:val="002D4763"/>
    <w:rsid w:val="002D6357"/>
    <w:rsid w:val="002E0938"/>
    <w:rsid w:val="002E0C8A"/>
    <w:rsid w:val="002E3662"/>
    <w:rsid w:val="002F05F1"/>
    <w:rsid w:val="00302106"/>
    <w:rsid w:val="00302FAE"/>
    <w:rsid w:val="0030499C"/>
    <w:rsid w:val="0031113F"/>
    <w:rsid w:val="003134D2"/>
    <w:rsid w:val="003142C5"/>
    <w:rsid w:val="00324C63"/>
    <w:rsid w:val="00325CF7"/>
    <w:rsid w:val="00331E36"/>
    <w:rsid w:val="00336EE6"/>
    <w:rsid w:val="00343882"/>
    <w:rsid w:val="003471F8"/>
    <w:rsid w:val="00363F6C"/>
    <w:rsid w:val="00364F87"/>
    <w:rsid w:val="00365074"/>
    <w:rsid w:val="00372209"/>
    <w:rsid w:val="00373664"/>
    <w:rsid w:val="00375D24"/>
    <w:rsid w:val="003813B5"/>
    <w:rsid w:val="003816B3"/>
    <w:rsid w:val="003938CC"/>
    <w:rsid w:val="00393C3A"/>
    <w:rsid w:val="00394162"/>
    <w:rsid w:val="003A0697"/>
    <w:rsid w:val="003A19CC"/>
    <w:rsid w:val="003A1FDA"/>
    <w:rsid w:val="003A5DE6"/>
    <w:rsid w:val="003A6059"/>
    <w:rsid w:val="003A7196"/>
    <w:rsid w:val="003B49A1"/>
    <w:rsid w:val="003B49F5"/>
    <w:rsid w:val="003D11F0"/>
    <w:rsid w:val="003D30A8"/>
    <w:rsid w:val="003D6587"/>
    <w:rsid w:val="003E3932"/>
    <w:rsid w:val="003F586D"/>
    <w:rsid w:val="004009AD"/>
    <w:rsid w:val="00402DC9"/>
    <w:rsid w:val="00406A38"/>
    <w:rsid w:val="00421124"/>
    <w:rsid w:val="00421198"/>
    <w:rsid w:val="0042298A"/>
    <w:rsid w:val="0042604B"/>
    <w:rsid w:val="0043621B"/>
    <w:rsid w:val="0043766B"/>
    <w:rsid w:val="0044191D"/>
    <w:rsid w:val="00443F32"/>
    <w:rsid w:val="00454893"/>
    <w:rsid w:val="00461701"/>
    <w:rsid w:val="0046650A"/>
    <w:rsid w:val="0047166F"/>
    <w:rsid w:val="00472F63"/>
    <w:rsid w:val="00473049"/>
    <w:rsid w:val="00483846"/>
    <w:rsid w:val="004848AE"/>
    <w:rsid w:val="00492DC2"/>
    <w:rsid w:val="00492EC4"/>
    <w:rsid w:val="004A24E5"/>
    <w:rsid w:val="004A29DA"/>
    <w:rsid w:val="004B3009"/>
    <w:rsid w:val="004C22EA"/>
    <w:rsid w:val="004C5777"/>
    <w:rsid w:val="004C752E"/>
    <w:rsid w:val="004D1BA4"/>
    <w:rsid w:val="004D4A02"/>
    <w:rsid w:val="004E0E85"/>
    <w:rsid w:val="004E2877"/>
    <w:rsid w:val="004E2C38"/>
    <w:rsid w:val="004E3421"/>
    <w:rsid w:val="004E4E55"/>
    <w:rsid w:val="004F5FA7"/>
    <w:rsid w:val="0050007F"/>
    <w:rsid w:val="0050502E"/>
    <w:rsid w:val="00505238"/>
    <w:rsid w:val="00507EA1"/>
    <w:rsid w:val="005104AF"/>
    <w:rsid w:val="0051055C"/>
    <w:rsid w:val="005110B7"/>
    <w:rsid w:val="00516B89"/>
    <w:rsid w:val="00521110"/>
    <w:rsid w:val="00535662"/>
    <w:rsid w:val="00535C7C"/>
    <w:rsid w:val="0053768A"/>
    <w:rsid w:val="00542D5B"/>
    <w:rsid w:val="005460F3"/>
    <w:rsid w:val="00552E2C"/>
    <w:rsid w:val="005557E0"/>
    <w:rsid w:val="005559FC"/>
    <w:rsid w:val="00562496"/>
    <w:rsid w:val="00573794"/>
    <w:rsid w:val="00575CA1"/>
    <w:rsid w:val="005850BD"/>
    <w:rsid w:val="00585A63"/>
    <w:rsid w:val="00591C6A"/>
    <w:rsid w:val="0059384C"/>
    <w:rsid w:val="005A0CEC"/>
    <w:rsid w:val="005A6BBB"/>
    <w:rsid w:val="005B17F8"/>
    <w:rsid w:val="005B76AC"/>
    <w:rsid w:val="005C5FBC"/>
    <w:rsid w:val="005C6519"/>
    <w:rsid w:val="005C7C87"/>
    <w:rsid w:val="005D146B"/>
    <w:rsid w:val="005D2226"/>
    <w:rsid w:val="005D4895"/>
    <w:rsid w:val="005D492F"/>
    <w:rsid w:val="005D7DE4"/>
    <w:rsid w:val="005E0D7F"/>
    <w:rsid w:val="005E11F5"/>
    <w:rsid w:val="005E6740"/>
    <w:rsid w:val="005E7939"/>
    <w:rsid w:val="005F113C"/>
    <w:rsid w:val="005F583F"/>
    <w:rsid w:val="00602647"/>
    <w:rsid w:val="00602F36"/>
    <w:rsid w:val="00620B8D"/>
    <w:rsid w:val="006249A3"/>
    <w:rsid w:val="00626D1B"/>
    <w:rsid w:val="00626D3D"/>
    <w:rsid w:val="0063753C"/>
    <w:rsid w:val="00641E76"/>
    <w:rsid w:val="0064430F"/>
    <w:rsid w:val="00656179"/>
    <w:rsid w:val="00656CC5"/>
    <w:rsid w:val="00662190"/>
    <w:rsid w:val="00665D5A"/>
    <w:rsid w:val="0066618F"/>
    <w:rsid w:val="00680771"/>
    <w:rsid w:val="0068508B"/>
    <w:rsid w:val="006956BA"/>
    <w:rsid w:val="0069651A"/>
    <w:rsid w:val="006A0462"/>
    <w:rsid w:val="006A146C"/>
    <w:rsid w:val="006A2D26"/>
    <w:rsid w:val="006A3DFA"/>
    <w:rsid w:val="006A7998"/>
    <w:rsid w:val="006A7FF0"/>
    <w:rsid w:val="006B0C54"/>
    <w:rsid w:val="006B0DE7"/>
    <w:rsid w:val="006C5840"/>
    <w:rsid w:val="006C60A8"/>
    <w:rsid w:val="006C76F7"/>
    <w:rsid w:val="006C7D2B"/>
    <w:rsid w:val="006D0E61"/>
    <w:rsid w:val="006D24A5"/>
    <w:rsid w:val="006D63A2"/>
    <w:rsid w:val="006E77B7"/>
    <w:rsid w:val="006F2C92"/>
    <w:rsid w:val="006F3B65"/>
    <w:rsid w:val="006F4243"/>
    <w:rsid w:val="00711593"/>
    <w:rsid w:val="00712BCA"/>
    <w:rsid w:val="007162D4"/>
    <w:rsid w:val="00717773"/>
    <w:rsid w:val="00720A1D"/>
    <w:rsid w:val="00722FD3"/>
    <w:rsid w:val="00732712"/>
    <w:rsid w:val="0073446A"/>
    <w:rsid w:val="007503C4"/>
    <w:rsid w:val="00751F55"/>
    <w:rsid w:val="007522A7"/>
    <w:rsid w:val="00757C0D"/>
    <w:rsid w:val="00765893"/>
    <w:rsid w:val="00774F67"/>
    <w:rsid w:val="00776353"/>
    <w:rsid w:val="007800F4"/>
    <w:rsid w:val="0078527B"/>
    <w:rsid w:val="00787AAC"/>
    <w:rsid w:val="007A0C9E"/>
    <w:rsid w:val="007A77A0"/>
    <w:rsid w:val="007B4DAA"/>
    <w:rsid w:val="007B4EFA"/>
    <w:rsid w:val="007B7B5E"/>
    <w:rsid w:val="007C1CC5"/>
    <w:rsid w:val="007C6315"/>
    <w:rsid w:val="007C79F3"/>
    <w:rsid w:val="007C7D84"/>
    <w:rsid w:val="007D1ABA"/>
    <w:rsid w:val="007D2E5E"/>
    <w:rsid w:val="007E35B4"/>
    <w:rsid w:val="007E5646"/>
    <w:rsid w:val="007E57E1"/>
    <w:rsid w:val="007E6227"/>
    <w:rsid w:val="007F2229"/>
    <w:rsid w:val="007F66B2"/>
    <w:rsid w:val="00801257"/>
    <w:rsid w:val="00803857"/>
    <w:rsid w:val="00803DDF"/>
    <w:rsid w:val="0080596D"/>
    <w:rsid w:val="00805E0A"/>
    <w:rsid w:val="00806DCB"/>
    <w:rsid w:val="008077DF"/>
    <w:rsid w:val="00812A9D"/>
    <w:rsid w:val="00814879"/>
    <w:rsid w:val="0081736F"/>
    <w:rsid w:val="00817CE5"/>
    <w:rsid w:val="00817E48"/>
    <w:rsid w:val="00820C1D"/>
    <w:rsid w:val="00825AE8"/>
    <w:rsid w:val="00826DFD"/>
    <w:rsid w:val="00830A55"/>
    <w:rsid w:val="00831FB6"/>
    <w:rsid w:val="00834677"/>
    <w:rsid w:val="008433B0"/>
    <w:rsid w:val="00861A10"/>
    <w:rsid w:val="008650DE"/>
    <w:rsid w:val="00872AD9"/>
    <w:rsid w:val="0087767D"/>
    <w:rsid w:val="0088619B"/>
    <w:rsid w:val="008A448A"/>
    <w:rsid w:val="008A4CF2"/>
    <w:rsid w:val="008B1A58"/>
    <w:rsid w:val="008C4BB7"/>
    <w:rsid w:val="008C56A3"/>
    <w:rsid w:val="008C7C18"/>
    <w:rsid w:val="008D07F3"/>
    <w:rsid w:val="008D3B7B"/>
    <w:rsid w:val="008D504B"/>
    <w:rsid w:val="008E07D8"/>
    <w:rsid w:val="008E09B4"/>
    <w:rsid w:val="008E1DED"/>
    <w:rsid w:val="008E2919"/>
    <w:rsid w:val="008E7162"/>
    <w:rsid w:val="008E72C2"/>
    <w:rsid w:val="00904622"/>
    <w:rsid w:val="009065BC"/>
    <w:rsid w:val="00906AE3"/>
    <w:rsid w:val="00910B2F"/>
    <w:rsid w:val="00911434"/>
    <w:rsid w:val="009132D8"/>
    <w:rsid w:val="009158FC"/>
    <w:rsid w:val="00916B87"/>
    <w:rsid w:val="0092208A"/>
    <w:rsid w:val="009416D8"/>
    <w:rsid w:val="00942797"/>
    <w:rsid w:val="00942C19"/>
    <w:rsid w:val="00950205"/>
    <w:rsid w:val="00952EEE"/>
    <w:rsid w:val="0095325C"/>
    <w:rsid w:val="0095394B"/>
    <w:rsid w:val="009642B5"/>
    <w:rsid w:val="009660F1"/>
    <w:rsid w:val="00967C6E"/>
    <w:rsid w:val="00974D08"/>
    <w:rsid w:val="00977A2A"/>
    <w:rsid w:val="00980228"/>
    <w:rsid w:val="00980647"/>
    <w:rsid w:val="00983FF7"/>
    <w:rsid w:val="00986A9B"/>
    <w:rsid w:val="00986C23"/>
    <w:rsid w:val="009910DF"/>
    <w:rsid w:val="00997E70"/>
    <w:rsid w:val="009A62D4"/>
    <w:rsid w:val="009A64CE"/>
    <w:rsid w:val="009B68FD"/>
    <w:rsid w:val="009C4B55"/>
    <w:rsid w:val="009C4F80"/>
    <w:rsid w:val="009C7A64"/>
    <w:rsid w:val="009D11A3"/>
    <w:rsid w:val="009D1445"/>
    <w:rsid w:val="009D2DB0"/>
    <w:rsid w:val="009E3E21"/>
    <w:rsid w:val="009E4AE4"/>
    <w:rsid w:val="009E7B81"/>
    <w:rsid w:val="009F321A"/>
    <w:rsid w:val="009F6C21"/>
    <w:rsid w:val="00A03142"/>
    <w:rsid w:val="00A06BE4"/>
    <w:rsid w:val="00A31054"/>
    <w:rsid w:val="00A33B6D"/>
    <w:rsid w:val="00A40844"/>
    <w:rsid w:val="00A4301E"/>
    <w:rsid w:val="00A44B40"/>
    <w:rsid w:val="00A44E46"/>
    <w:rsid w:val="00A460DD"/>
    <w:rsid w:val="00A474DA"/>
    <w:rsid w:val="00A557B5"/>
    <w:rsid w:val="00A673AF"/>
    <w:rsid w:val="00A75FFE"/>
    <w:rsid w:val="00A77C1E"/>
    <w:rsid w:val="00A832AC"/>
    <w:rsid w:val="00A84224"/>
    <w:rsid w:val="00A90618"/>
    <w:rsid w:val="00A97E1E"/>
    <w:rsid w:val="00AA0A2B"/>
    <w:rsid w:val="00AA2F04"/>
    <w:rsid w:val="00AA3DB8"/>
    <w:rsid w:val="00AB2536"/>
    <w:rsid w:val="00AB2E7B"/>
    <w:rsid w:val="00AB3519"/>
    <w:rsid w:val="00AC0730"/>
    <w:rsid w:val="00AC2FB7"/>
    <w:rsid w:val="00AD0747"/>
    <w:rsid w:val="00AD459C"/>
    <w:rsid w:val="00AD48A2"/>
    <w:rsid w:val="00AD7173"/>
    <w:rsid w:val="00AE6535"/>
    <w:rsid w:val="00AF0496"/>
    <w:rsid w:val="00AF3414"/>
    <w:rsid w:val="00AF699B"/>
    <w:rsid w:val="00B06E99"/>
    <w:rsid w:val="00B07212"/>
    <w:rsid w:val="00B10BF4"/>
    <w:rsid w:val="00B10C61"/>
    <w:rsid w:val="00B11244"/>
    <w:rsid w:val="00B26B88"/>
    <w:rsid w:val="00B31C83"/>
    <w:rsid w:val="00B37DC7"/>
    <w:rsid w:val="00B519F1"/>
    <w:rsid w:val="00B57253"/>
    <w:rsid w:val="00B57EA8"/>
    <w:rsid w:val="00B63BEC"/>
    <w:rsid w:val="00B65A0C"/>
    <w:rsid w:val="00B70A64"/>
    <w:rsid w:val="00B732BB"/>
    <w:rsid w:val="00B80A37"/>
    <w:rsid w:val="00B813C9"/>
    <w:rsid w:val="00B83281"/>
    <w:rsid w:val="00B83E74"/>
    <w:rsid w:val="00B900E0"/>
    <w:rsid w:val="00BA0DDD"/>
    <w:rsid w:val="00BA6D27"/>
    <w:rsid w:val="00BB29F2"/>
    <w:rsid w:val="00BC086F"/>
    <w:rsid w:val="00BC5B0F"/>
    <w:rsid w:val="00BC63B0"/>
    <w:rsid w:val="00BD3610"/>
    <w:rsid w:val="00BD470F"/>
    <w:rsid w:val="00BD7088"/>
    <w:rsid w:val="00BD7848"/>
    <w:rsid w:val="00BE02CB"/>
    <w:rsid w:val="00BE1752"/>
    <w:rsid w:val="00BE7C27"/>
    <w:rsid w:val="00BE7E31"/>
    <w:rsid w:val="00BF0B1B"/>
    <w:rsid w:val="00BF1DAC"/>
    <w:rsid w:val="00BF352E"/>
    <w:rsid w:val="00BF63A6"/>
    <w:rsid w:val="00C003BD"/>
    <w:rsid w:val="00C158C4"/>
    <w:rsid w:val="00C22068"/>
    <w:rsid w:val="00C317E8"/>
    <w:rsid w:val="00C435FE"/>
    <w:rsid w:val="00C4749A"/>
    <w:rsid w:val="00C547CC"/>
    <w:rsid w:val="00C55207"/>
    <w:rsid w:val="00C66ABF"/>
    <w:rsid w:val="00C67A31"/>
    <w:rsid w:val="00C73FAA"/>
    <w:rsid w:val="00C77D86"/>
    <w:rsid w:val="00C84F98"/>
    <w:rsid w:val="00C86577"/>
    <w:rsid w:val="00C86641"/>
    <w:rsid w:val="00CA0F51"/>
    <w:rsid w:val="00CA1E4D"/>
    <w:rsid w:val="00CA255F"/>
    <w:rsid w:val="00CB34BC"/>
    <w:rsid w:val="00CB4256"/>
    <w:rsid w:val="00CB6E03"/>
    <w:rsid w:val="00CC2AEB"/>
    <w:rsid w:val="00CC2B2E"/>
    <w:rsid w:val="00CC5D0F"/>
    <w:rsid w:val="00CD0C90"/>
    <w:rsid w:val="00CD52AC"/>
    <w:rsid w:val="00CD57B8"/>
    <w:rsid w:val="00CE3FF5"/>
    <w:rsid w:val="00CE61E6"/>
    <w:rsid w:val="00CF0B2B"/>
    <w:rsid w:val="00CF261A"/>
    <w:rsid w:val="00CF675E"/>
    <w:rsid w:val="00D02654"/>
    <w:rsid w:val="00D142D7"/>
    <w:rsid w:val="00D30901"/>
    <w:rsid w:val="00D322E8"/>
    <w:rsid w:val="00D34723"/>
    <w:rsid w:val="00D37959"/>
    <w:rsid w:val="00D47253"/>
    <w:rsid w:val="00D52C19"/>
    <w:rsid w:val="00D7300F"/>
    <w:rsid w:val="00D73241"/>
    <w:rsid w:val="00D74BB3"/>
    <w:rsid w:val="00D852D9"/>
    <w:rsid w:val="00D852DE"/>
    <w:rsid w:val="00D87512"/>
    <w:rsid w:val="00D879EF"/>
    <w:rsid w:val="00D92540"/>
    <w:rsid w:val="00DA41FF"/>
    <w:rsid w:val="00DB7E26"/>
    <w:rsid w:val="00DC5E89"/>
    <w:rsid w:val="00DD102E"/>
    <w:rsid w:val="00DE1852"/>
    <w:rsid w:val="00DE6DE3"/>
    <w:rsid w:val="00DF0915"/>
    <w:rsid w:val="00DF1CC1"/>
    <w:rsid w:val="00DF5C81"/>
    <w:rsid w:val="00E01AF3"/>
    <w:rsid w:val="00E01D85"/>
    <w:rsid w:val="00E02306"/>
    <w:rsid w:val="00E03144"/>
    <w:rsid w:val="00E07672"/>
    <w:rsid w:val="00E119E3"/>
    <w:rsid w:val="00E127DB"/>
    <w:rsid w:val="00E20C26"/>
    <w:rsid w:val="00E227D2"/>
    <w:rsid w:val="00E4021B"/>
    <w:rsid w:val="00E55EF5"/>
    <w:rsid w:val="00E623C6"/>
    <w:rsid w:val="00E6567A"/>
    <w:rsid w:val="00E667B3"/>
    <w:rsid w:val="00E75905"/>
    <w:rsid w:val="00E803FF"/>
    <w:rsid w:val="00E816D2"/>
    <w:rsid w:val="00E82886"/>
    <w:rsid w:val="00E95E81"/>
    <w:rsid w:val="00EA0780"/>
    <w:rsid w:val="00EA1590"/>
    <w:rsid w:val="00EA642F"/>
    <w:rsid w:val="00EB2C21"/>
    <w:rsid w:val="00EC7578"/>
    <w:rsid w:val="00ED09BE"/>
    <w:rsid w:val="00ED21F7"/>
    <w:rsid w:val="00EF53F1"/>
    <w:rsid w:val="00EF62CB"/>
    <w:rsid w:val="00EF6F64"/>
    <w:rsid w:val="00EF7102"/>
    <w:rsid w:val="00F00527"/>
    <w:rsid w:val="00F079F8"/>
    <w:rsid w:val="00F135F2"/>
    <w:rsid w:val="00F14474"/>
    <w:rsid w:val="00F15C50"/>
    <w:rsid w:val="00F22725"/>
    <w:rsid w:val="00F23F23"/>
    <w:rsid w:val="00F25CD6"/>
    <w:rsid w:val="00F32134"/>
    <w:rsid w:val="00F4096E"/>
    <w:rsid w:val="00F40D1F"/>
    <w:rsid w:val="00F44C5F"/>
    <w:rsid w:val="00F5286C"/>
    <w:rsid w:val="00F544A6"/>
    <w:rsid w:val="00F54F34"/>
    <w:rsid w:val="00F566D2"/>
    <w:rsid w:val="00F567EC"/>
    <w:rsid w:val="00F57187"/>
    <w:rsid w:val="00F63253"/>
    <w:rsid w:val="00F63F82"/>
    <w:rsid w:val="00F733EA"/>
    <w:rsid w:val="00F75E57"/>
    <w:rsid w:val="00F771BD"/>
    <w:rsid w:val="00F819E8"/>
    <w:rsid w:val="00F87966"/>
    <w:rsid w:val="00F90C01"/>
    <w:rsid w:val="00F90FE0"/>
    <w:rsid w:val="00F948BB"/>
    <w:rsid w:val="00F952CF"/>
    <w:rsid w:val="00F95C06"/>
    <w:rsid w:val="00F9721A"/>
    <w:rsid w:val="00FA6A8D"/>
    <w:rsid w:val="00FB1246"/>
    <w:rsid w:val="00FB712C"/>
    <w:rsid w:val="00FB75E8"/>
    <w:rsid w:val="00FC611D"/>
    <w:rsid w:val="00FC6E38"/>
    <w:rsid w:val="00FC74EF"/>
    <w:rsid w:val="00FD548E"/>
    <w:rsid w:val="00FE04FE"/>
    <w:rsid w:val="00FE61E8"/>
    <w:rsid w:val="00FE6F74"/>
    <w:rsid w:val="00FF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036629"/>
    <w:pPr>
      <w:spacing w:line="360" w:lineRule="auto"/>
      <w:ind w:firstLine="709"/>
      <w:jc w:val="both"/>
    </w:pPr>
    <w:rPr>
      <w:sz w:val="28"/>
    </w:rPr>
  </w:style>
  <w:style w:type="paragraph" w:styleId="a4">
    <w:name w:val="Balloon Text"/>
    <w:basedOn w:val="a"/>
    <w:link w:val="a5"/>
    <w:rsid w:val="00626D3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26D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D2D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D2DB0"/>
    <w:rPr>
      <w:sz w:val="24"/>
      <w:szCs w:val="24"/>
    </w:rPr>
  </w:style>
  <w:style w:type="paragraph" w:styleId="a8">
    <w:name w:val="footer"/>
    <w:basedOn w:val="a"/>
    <w:link w:val="a9"/>
    <w:rsid w:val="009D2D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D2DB0"/>
    <w:rPr>
      <w:sz w:val="24"/>
      <w:szCs w:val="24"/>
    </w:rPr>
  </w:style>
  <w:style w:type="paragraph" w:styleId="aa">
    <w:name w:val="List Paragraph"/>
    <w:basedOn w:val="a"/>
    <w:uiPriority w:val="34"/>
    <w:qFormat/>
    <w:rsid w:val="00AC0730"/>
    <w:pPr>
      <w:ind w:left="720"/>
      <w:contextualSpacing/>
    </w:pPr>
  </w:style>
  <w:style w:type="table" w:styleId="ab">
    <w:name w:val="Table Grid"/>
    <w:basedOn w:val="a1"/>
    <w:rsid w:val="008D5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!2021.10.27\&#1058;&#1077;&#1082;&#1091;&#1097;&#1077;&#1077;_&#1082;&#1072;&#1088;&#1072;&#1085;&#1090;&#1080;&#1085;_2021.10.27\&#1052;&#1045;&#1056;&#1054;&#1055;&#1056;&#1048;&#1071;&#1058;&#1048;&#1071;,%20&#1082;&#1086;&#1085;&#1082;&#1091;&#1088;&#1089;&#1099;,%20&#1089;&#1086;&#1073;&#1099;&#1090;&#1080;&#1103;\!%20&#1054;&#1073;&#1097;&#1077;&#1088;&#1086;&#1089;&#1089;&#1080;&#1081;&#1089;&#1082;&#1080;&#1077;%20&#1082;&#1086;&#1085;&#1082;&#1091;&#1088;&#1089;&#1099;\&#1051;&#1091;&#1095;&#1096;&#1080;&#1077;%20&#1044;&#1064;&#1048;,%20&#1051;&#1091;&#1095;&#1096;&#1080;&#1081;%20&#1087;&#1088;&#1077;&#1087;&#1086;&#1076;&#1072;&#1074;&#1072;&#1090;&#1077;&#1083;&#1100;\2022_&#1051;&#1044;&#1064;&#1048;,%20&#1051;&#1055;\&#1054;&#1073;&#1088;&#1072;&#1079;&#1077;&#1094;%20&#1087;&#1088;&#1086;&#1090;&#1086;&#1082;&#1086;&#1083;&#1072;%20&#1086;&#1082;&#1088;&#1091;&#1078;&#1085;&#1086;&#1075;&#1086;&#1086;%20&#1078;&#1102;&#1088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2963-0CEA-4087-9A4F-BE0CC8BC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протокола окружногоо жюри</Template>
  <TotalTime>27</TotalTime>
  <Pages>2</Pages>
  <Words>272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2019-06-18T06:23:00Z</cp:lastPrinted>
  <dcterms:created xsi:type="dcterms:W3CDTF">2025-09-05T11:50:00Z</dcterms:created>
  <dcterms:modified xsi:type="dcterms:W3CDTF">2026-06-09T14:07:00Z</dcterms:modified>
</cp:coreProperties>
</file>